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652D0" w14:textId="77777777" w:rsidR="005F65D1" w:rsidRDefault="005F65D1" w:rsidP="00643C72"/>
    <w:tbl>
      <w:tblPr>
        <w:tblW w:w="981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16"/>
        <w:gridCol w:w="5014"/>
        <w:gridCol w:w="840"/>
        <w:gridCol w:w="3440"/>
      </w:tblGrid>
      <w:tr w:rsidR="005F65D1" w:rsidRPr="001E3C2E" w14:paraId="500552BF" w14:textId="77777777">
        <w:trPr>
          <w:trHeight w:val="668"/>
          <w:jc w:val="center"/>
        </w:trPr>
        <w:tc>
          <w:tcPr>
            <w:tcW w:w="5580" w:type="dxa"/>
            <w:gridSpan w:val="2"/>
            <w:tcBorders>
              <w:top w:val="single" w:sz="4" w:space="0" w:color="3B5E91"/>
              <w:bottom w:val="nil"/>
            </w:tcBorders>
            <w:tcMar>
              <w:top w:w="0" w:type="dxa"/>
            </w:tcMar>
          </w:tcPr>
          <w:p w14:paraId="2463B34E" w14:textId="5FCB4561" w:rsidR="005F65D1" w:rsidRPr="001E3C2E" w:rsidRDefault="00AE4665" w:rsidP="00EA599C">
            <w:r>
              <w:rPr>
                <w:noProof/>
              </w:rPr>
              <w:drawing>
                <wp:inline distT="0" distB="0" distL="0" distR="0" wp14:anchorId="50EF297D" wp14:editId="69713836">
                  <wp:extent cx="2371725" cy="9525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97E3356" wp14:editId="0015CFA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-97790</wp:posOffset>
                      </wp:positionV>
                      <wp:extent cx="6396355" cy="1242695"/>
                      <wp:effectExtent l="4445" t="4445" r="0" b="635"/>
                      <wp:wrapNone/>
                      <wp:docPr id="12902384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6355" cy="12426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6D4E8"/>
                                  </a:gs>
                                  <a:gs pos="100000">
                                    <a:srgbClr val="C6D4E8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393B0" id="Rectangle 2" o:spid="_x0000_s1026" style="position:absolute;margin-left:-6.15pt;margin-top:-7.7pt;width:503.65pt;height:9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" fillcolor="#c6d4e8" stroked="f">
                      <v:fill rotate="t" focus="100%" type="gradient"/>
                    </v:rect>
                  </w:pict>
                </mc:Fallback>
              </mc:AlternateContent>
            </w:r>
          </w:p>
        </w:tc>
        <w:tc>
          <w:tcPr>
            <w:tcW w:w="4230" w:type="dxa"/>
            <w:gridSpan w:val="2"/>
            <w:tcBorders>
              <w:top w:val="single" w:sz="4" w:space="0" w:color="3B5E91"/>
            </w:tcBorders>
          </w:tcPr>
          <w:p w14:paraId="1FE28497" w14:textId="3EE607B1" w:rsidR="005F65D1" w:rsidRPr="007B545D" w:rsidRDefault="005F65D1" w:rsidP="008C4A63">
            <w:pPr>
              <w:pStyle w:val="Heading1"/>
              <w:rPr>
                <w:rFonts w:ascii="Arial" w:hAnsi="Arial" w:cs="Arial"/>
                <w:color w:val="auto"/>
              </w:rPr>
            </w:pPr>
            <w:r w:rsidRPr="007B545D">
              <w:rPr>
                <w:rFonts w:ascii="Arial" w:hAnsi="Arial" w:cs="Arial"/>
                <w:color w:val="auto"/>
              </w:rPr>
              <w:t>Purchase Order</w:t>
            </w:r>
            <w:r w:rsidRPr="007B545D">
              <w:rPr>
                <w:rFonts w:ascii="Arial" w:hAnsi="Arial" w:cs="Arial"/>
                <w:color w:val="auto"/>
              </w:rPr>
              <w:br/>
            </w:r>
            <w:r w:rsidR="006E7184">
              <w:rPr>
                <w:rFonts w:ascii="Arial" w:hAnsi="Arial" w:cs="Arial"/>
                <w:color w:val="auto"/>
                <w:sz w:val="24"/>
                <w:szCs w:val="24"/>
              </w:rPr>
              <w:t>April 11, 2024</w:t>
            </w:r>
          </w:p>
        </w:tc>
      </w:tr>
      <w:tr w:rsidR="005F65D1" w:rsidRPr="001E3C2E" w14:paraId="71410F78" w14:textId="77777777">
        <w:trPr>
          <w:trHeight w:val="558"/>
          <w:jc w:val="center"/>
        </w:trPr>
        <w:tc>
          <w:tcPr>
            <w:tcW w:w="5580" w:type="dxa"/>
            <w:gridSpan w:val="2"/>
            <w:tcBorders>
              <w:top w:val="nil"/>
              <w:bottom w:val="nil"/>
            </w:tcBorders>
            <w:tcMar>
              <w:top w:w="0" w:type="dxa"/>
            </w:tcMar>
          </w:tcPr>
          <w:p w14:paraId="77444492" w14:textId="77777777" w:rsidR="005F65D1" w:rsidRPr="00A10C67" w:rsidRDefault="005F65D1" w:rsidP="006C391D">
            <w:pPr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0C67">
              <w:rPr>
                <w:rFonts w:ascii="Arial" w:hAnsi="Arial" w:cs="Arial"/>
                <w:sz w:val="20"/>
                <w:szCs w:val="20"/>
                <w:u w:val="single"/>
              </w:rPr>
              <w:t>SALESPERSON</w:t>
            </w:r>
          </w:p>
          <w:p w14:paraId="1107976B" w14:textId="77777777" w:rsidR="005F65D1" w:rsidRPr="00A10C67" w:rsidRDefault="005F65D1" w:rsidP="006C391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ersonName">
              <w:r w:rsidRPr="00A10C67">
                <w:rPr>
                  <w:rFonts w:ascii="Arial" w:hAnsi="Arial" w:cs="Arial"/>
                  <w:sz w:val="20"/>
                  <w:szCs w:val="20"/>
                </w:rPr>
                <w:t>Lisa Westbrook</w:t>
              </w:r>
            </w:smartTag>
          </w:p>
          <w:p w14:paraId="6B489971" w14:textId="77777777" w:rsidR="005F65D1" w:rsidRPr="00A10C67" w:rsidRDefault="005F65D1" w:rsidP="006C391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10C67">
              <w:rPr>
                <w:rFonts w:ascii="Arial" w:hAnsi="Arial" w:cs="Arial"/>
                <w:sz w:val="20"/>
                <w:szCs w:val="20"/>
              </w:rPr>
              <w:t>(P) 973-227-0520         lisa@alliedpng.com</w:t>
            </w:r>
          </w:p>
          <w:p w14:paraId="5B337F62" w14:textId="77777777" w:rsidR="005F65D1" w:rsidRDefault="005F65D1" w:rsidP="006C391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10C67">
              <w:rPr>
                <w:rFonts w:ascii="Arial" w:hAnsi="Arial" w:cs="Arial"/>
                <w:sz w:val="20"/>
                <w:szCs w:val="20"/>
              </w:rPr>
              <w:t>(F) 973-227-7664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asi # 118551</w:t>
            </w:r>
          </w:p>
          <w:p w14:paraId="61AAABD7" w14:textId="77777777" w:rsidR="005F65D1" w:rsidRPr="00A10C67" w:rsidRDefault="005F65D1" w:rsidP="001C04B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bottom w:val="nil"/>
            </w:tcBorders>
            <w:vAlign w:val="center"/>
          </w:tcPr>
          <w:p w14:paraId="6B8F3DC1" w14:textId="77777777" w:rsidR="005F65D1" w:rsidRPr="00E5106E" w:rsidRDefault="005F65D1" w:rsidP="00F67E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65D1" w:rsidRPr="001E3C2E" w14:paraId="74172906" w14:textId="77777777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  <w:jc w:val="center"/>
        </w:trPr>
        <w:tc>
          <w:tcPr>
            <w:tcW w:w="516" w:type="dxa"/>
          </w:tcPr>
          <w:p w14:paraId="67FB6042" w14:textId="77777777" w:rsidR="005F65D1" w:rsidRPr="00FC2AF5" w:rsidRDefault="005F65D1" w:rsidP="00EA599C">
            <w:pPr>
              <w:pStyle w:val="Heading2"/>
              <w:rPr>
                <w:rFonts w:ascii="Arial" w:hAnsi="Arial" w:cs="Arial"/>
                <w:b w:val="0"/>
                <w:sz w:val="20"/>
                <w:szCs w:val="20"/>
              </w:rPr>
            </w:pPr>
            <w:r w:rsidRPr="00FC2AF5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</w:p>
        </w:tc>
        <w:tc>
          <w:tcPr>
            <w:tcW w:w="5064" w:type="dxa"/>
          </w:tcPr>
          <w:p w14:paraId="7107E3F0" w14:textId="66835FD3" w:rsidR="00F54E55" w:rsidRDefault="006E7184" w:rsidP="00D27143">
            <w:pPr>
              <w:spacing w:line="240" w:lineRule="auto"/>
              <w:ind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GBAG</w:t>
            </w:r>
          </w:p>
          <w:p w14:paraId="72F1E786" w14:textId="77777777" w:rsidR="005F65D1" w:rsidRDefault="006E7184" w:rsidP="00D27143">
            <w:pPr>
              <w:spacing w:line="240" w:lineRule="auto"/>
              <w:ind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(408) 395-6889</w:t>
            </w:r>
          </w:p>
          <w:p w14:paraId="0A497B63" w14:textId="5E520309" w:rsidR="006E7184" w:rsidRPr="00093D71" w:rsidRDefault="006E7184" w:rsidP="00D27143">
            <w:pPr>
              <w:spacing w:line="240" w:lineRule="auto"/>
              <w:ind w:right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info@gbag</w:t>
            </w:r>
            <w:r w:rsidR="00FD13B2">
              <w:rPr>
                <w:rFonts w:ascii="Arial" w:hAnsi="Arial" w:cs="Arial"/>
                <w:sz w:val="20"/>
                <w:szCs w:val="20"/>
              </w:rPr>
              <w:t>.net</w:t>
            </w:r>
          </w:p>
        </w:tc>
        <w:tc>
          <w:tcPr>
            <w:tcW w:w="720" w:type="dxa"/>
          </w:tcPr>
          <w:p w14:paraId="400F3F1C" w14:textId="21EEA931" w:rsidR="005F65D1" w:rsidRPr="00FC2AF5" w:rsidRDefault="009A0C67" w:rsidP="00EA599C">
            <w:pPr>
              <w:pStyle w:val="Heading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BLIND </w:t>
            </w:r>
            <w:r w:rsidR="005F65D1" w:rsidRPr="00FC2AF5">
              <w:rPr>
                <w:rFonts w:ascii="Arial" w:hAnsi="Arial" w:cs="Arial"/>
                <w:b w:val="0"/>
                <w:sz w:val="20"/>
                <w:szCs w:val="20"/>
              </w:rPr>
              <w:t xml:space="preserve">SHIP </w:t>
            </w:r>
          </w:p>
          <w:p w14:paraId="23F4ED37" w14:textId="77777777" w:rsidR="005F65D1" w:rsidRPr="00FC2AF5" w:rsidRDefault="005F65D1" w:rsidP="00EA599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FC2AF5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</w:p>
        </w:tc>
        <w:tc>
          <w:tcPr>
            <w:tcW w:w="3510" w:type="dxa"/>
          </w:tcPr>
          <w:p w14:paraId="6DA257E1" w14:textId="77777777" w:rsidR="006E7184" w:rsidRPr="006E7184" w:rsidRDefault="006E7184" w:rsidP="006E718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6E7184"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  <w:t>The Aesthetic Show 2024</w:t>
            </w:r>
          </w:p>
          <w:p w14:paraId="081256FE" w14:textId="77777777" w:rsidR="006E7184" w:rsidRPr="006E7184" w:rsidRDefault="006E7184" w:rsidP="006E718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6E7184"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  <w:t>c/o LVE-IT Vegas</w:t>
            </w:r>
          </w:p>
          <w:p w14:paraId="429FF250" w14:textId="77777777" w:rsidR="006E7184" w:rsidRPr="006E7184" w:rsidRDefault="006E7184" w:rsidP="006E718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6E7184"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  <w:t>6225 Annie Oakley Drive</w:t>
            </w:r>
          </w:p>
          <w:p w14:paraId="0D1FCF11" w14:textId="77777777" w:rsidR="006E7184" w:rsidRPr="006E7184" w:rsidRDefault="006E7184" w:rsidP="006E718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6E7184"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  <w:t>Las Vegas, NV 89120</w:t>
            </w:r>
          </w:p>
          <w:p w14:paraId="6FB42EE3" w14:textId="77777777" w:rsidR="00555874" w:rsidRDefault="006E7184" w:rsidP="006E718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</w:pPr>
            <w:r w:rsidRPr="006E7184">
              <w:rPr>
                <w:rFonts w:ascii="Arial" w:hAnsi="Arial" w:cs="Arial"/>
                <w:color w:val="000000"/>
                <w:spacing w:val="0"/>
                <w:sz w:val="20"/>
                <w:szCs w:val="20"/>
              </w:rPr>
              <w:t>Attn: Show Mgmt - Show Bags</w:t>
            </w:r>
          </w:p>
          <w:p w14:paraId="1241744B" w14:textId="18577726" w:rsidR="00D96705" w:rsidRPr="004B51C0" w:rsidRDefault="00D96705" w:rsidP="006E718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8DCBD5" w14:textId="77777777" w:rsidR="005F65D1" w:rsidRDefault="005F65D1" w:rsidP="00643C72"/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900"/>
        <w:gridCol w:w="1980"/>
        <w:gridCol w:w="2160"/>
        <w:gridCol w:w="885"/>
        <w:gridCol w:w="2634"/>
      </w:tblGrid>
      <w:tr w:rsidR="005F65D1" w:rsidRPr="001E3C2E" w14:paraId="3ABE0864" w14:textId="77777777" w:rsidTr="00E54BAD">
        <w:trPr>
          <w:cantSplit/>
          <w:trHeight w:val="432"/>
          <w:jc w:val="center"/>
        </w:trPr>
        <w:tc>
          <w:tcPr>
            <w:tcW w:w="190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55D17F92" w14:textId="77777777" w:rsidR="005F65D1" w:rsidRPr="007B545D" w:rsidRDefault="005F65D1" w:rsidP="00EA599C">
            <w:pPr>
              <w:pStyle w:val="ColumnHeadings"/>
              <w:rPr>
                <w:rFonts w:ascii="Arial" w:hAnsi="Arial" w:cs="Arial"/>
                <w:b w:val="0"/>
                <w:sz w:val="24"/>
                <w:szCs w:val="24"/>
              </w:rPr>
            </w:pPr>
            <w:smartTag w:uri="urn:schemas-microsoft-com:office:smarttags" w:element="place">
              <w:r w:rsidRPr="007B545D">
                <w:rPr>
                  <w:rFonts w:ascii="Arial" w:hAnsi="Arial" w:cs="Arial"/>
                  <w:b w:val="0"/>
                  <w:sz w:val="24"/>
                  <w:szCs w:val="24"/>
                </w:rPr>
                <w:t>PO</w:t>
              </w:r>
            </w:smartTag>
            <w:r w:rsidRPr="007B545D">
              <w:rPr>
                <w:rFonts w:ascii="Arial" w:hAnsi="Arial" w:cs="Arial"/>
                <w:b w:val="0"/>
                <w:sz w:val="24"/>
                <w:szCs w:val="24"/>
              </w:rPr>
              <w:t xml:space="preserve"> #</w:t>
            </w:r>
          </w:p>
        </w:tc>
        <w:tc>
          <w:tcPr>
            <w:tcW w:w="198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6117F208" w14:textId="77777777" w:rsidR="005F65D1" w:rsidRPr="00FC2AF5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FC2AF5">
              <w:rPr>
                <w:rFonts w:ascii="Arial" w:hAnsi="Arial" w:cs="Arial"/>
                <w:b w:val="0"/>
                <w:sz w:val="20"/>
                <w:szCs w:val="20"/>
              </w:rPr>
              <w:t>SHIPPING CARRIER</w:t>
            </w:r>
          </w:p>
        </w:tc>
        <w:tc>
          <w:tcPr>
            <w:tcW w:w="216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6EAD0F9E" w14:textId="77777777" w:rsidR="005F65D1" w:rsidRPr="00FC2AF5" w:rsidRDefault="005F65D1" w:rsidP="00F67EF9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FC2AF5">
              <w:rPr>
                <w:rFonts w:ascii="Arial" w:hAnsi="Arial" w:cs="Arial"/>
                <w:b w:val="0"/>
                <w:sz w:val="20"/>
                <w:szCs w:val="20"/>
              </w:rPr>
              <w:t xml:space="preserve">SHIPPING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METHOD</w:t>
            </w:r>
          </w:p>
        </w:tc>
        <w:tc>
          <w:tcPr>
            <w:tcW w:w="88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003D2420" w14:textId="4DBD0637" w:rsidR="005F65D1" w:rsidRPr="00FC2AF5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14:paraId="449F9FB0" w14:textId="5F5F764B" w:rsidR="005F65D1" w:rsidRPr="00FC2AF5" w:rsidRDefault="00E54BAD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DELIVER BETWEEN</w:t>
            </w:r>
          </w:p>
        </w:tc>
      </w:tr>
      <w:tr w:rsidR="005F65D1" w:rsidRPr="001E3C2E" w14:paraId="6DAE578B" w14:textId="77777777" w:rsidTr="00E54BAD">
        <w:trPr>
          <w:cantSplit/>
          <w:trHeight w:val="288"/>
          <w:jc w:val="center"/>
        </w:trPr>
        <w:tc>
          <w:tcPr>
            <w:tcW w:w="190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vAlign w:val="center"/>
          </w:tcPr>
          <w:p w14:paraId="2754CA4F" w14:textId="634A32FD" w:rsidR="005F65D1" w:rsidRPr="00A92EB6" w:rsidRDefault="00EE0D56" w:rsidP="00EA599C">
            <w:pPr>
              <w:pStyle w:val="Centere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241054</w:t>
            </w:r>
          </w:p>
        </w:tc>
        <w:tc>
          <w:tcPr>
            <w:tcW w:w="198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vAlign w:val="center"/>
          </w:tcPr>
          <w:p w14:paraId="7AE1F457" w14:textId="48477176" w:rsidR="005F65D1" w:rsidRPr="00A92EB6" w:rsidRDefault="005F65D1" w:rsidP="00EA599C">
            <w:pPr>
              <w:pStyle w:val="Centere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vAlign w:val="center"/>
          </w:tcPr>
          <w:p w14:paraId="49679DEC" w14:textId="79763E78" w:rsidR="005F65D1" w:rsidRPr="00A92EB6" w:rsidRDefault="00A77522" w:rsidP="00EA599C">
            <w:pPr>
              <w:pStyle w:val="Centere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 Way</w:t>
            </w:r>
          </w:p>
        </w:tc>
        <w:tc>
          <w:tcPr>
            <w:tcW w:w="88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vAlign w:val="center"/>
          </w:tcPr>
          <w:p w14:paraId="27224B5D" w14:textId="77777777" w:rsidR="005F65D1" w:rsidRPr="00A92EB6" w:rsidRDefault="005F65D1" w:rsidP="00EA599C">
            <w:pPr>
              <w:pStyle w:val="Centere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vAlign w:val="center"/>
          </w:tcPr>
          <w:p w14:paraId="69B20673" w14:textId="0A028666" w:rsidR="005F65D1" w:rsidRPr="00A92EB6" w:rsidRDefault="00E54BAD" w:rsidP="00AE2392">
            <w:pPr>
              <w:pStyle w:val="Centere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 – June 10, 2024</w:t>
            </w:r>
          </w:p>
        </w:tc>
      </w:tr>
    </w:tbl>
    <w:p w14:paraId="546173AB" w14:textId="77777777" w:rsidR="005F65D1" w:rsidRPr="001E3C2E" w:rsidRDefault="005F65D1" w:rsidP="00643C72"/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65"/>
        <w:gridCol w:w="4522"/>
        <w:gridCol w:w="1221"/>
        <w:gridCol w:w="1226"/>
        <w:gridCol w:w="1440"/>
      </w:tblGrid>
      <w:tr w:rsidR="005F65D1" w:rsidRPr="001E3C2E" w14:paraId="3B6328EA" w14:textId="77777777" w:rsidTr="00EE0D56">
        <w:trPr>
          <w:cantSplit/>
          <w:trHeight w:val="288"/>
          <w:jc w:val="center"/>
        </w:trPr>
        <w:tc>
          <w:tcPr>
            <w:tcW w:w="1165" w:type="dxa"/>
            <w:shd w:val="clear" w:color="auto" w:fill="E4EAF4"/>
            <w:vAlign w:val="center"/>
          </w:tcPr>
          <w:p w14:paraId="399F50D8" w14:textId="77777777" w:rsidR="005F65D1" w:rsidRPr="00704F27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item#</w:t>
            </w:r>
          </w:p>
        </w:tc>
        <w:tc>
          <w:tcPr>
            <w:tcW w:w="4522" w:type="dxa"/>
            <w:shd w:val="clear" w:color="auto" w:fill="E4EAF4"/>
            <w:vAlign w:val="center"/>
          </w:tcPr>
          <w:p w14:paraId="2FED53A0" w14:textId="77777777" w:rsidR="005F65D1" w:rsidRPr="00704F27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DESCRIPTION</w:t>
            </w:r>
          </w:p>
        </w:tc>
        <w:tc>
          <w:tcPr>
            <w:tcW w:w="1221" w:type="dxa"/>
            <w:shd w:val="clear" w:color="auto" w:fill="E4EAF4"/>
            <w:vAlign w:val="center"/>
          </w:tcPr>
          <w:p w14:paraId="3EADDCD8" w14:textId="77777777" w:rsidR="005F65D1" w:rsidRPr="00704F27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QTY</w:t>
            </w:r>
          </w:p>
        </w:tc>
        <w:tc>
          <w:tcPr>
            <w:tcW w:w="1226" w:type="dxa"/>
            <w:shd w:val="clear" w:color="auto" w:fill="E4EAF4"/>
            <w:vAlign w:val="center"/>
          </w:tcPr>
          <w:p w14:paraId="2EFE1B65" w14:textId="77777777" w:rsidR="005F65D1" w:rsidRPr="00704F27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unit price</w:t>
            </w:r>
          </w:p>
        </w:tc>
        <w:tc>
          <w:tcPr>
            <w:tcW w:w="1440" w:type="dxa"/>
            <w:shd w:val="clear" w:color="auto" w:fill="E4EAF4"/>
            <w:vAlign w:val="center"/>
          </w:tcPr>
          <w:p w14:paraId="656DABC2" w14:textId="77777777" w:rsidR="005F65D1" w:rsidRPr="00704F27" w:rsidRDefault="005F65D1" w:rsidP="00EA599C">
            <w:pPr>
              <w:pStyle w:val="ColumnHeadings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line total</w:t>
            </w:r>
          </w:p>
        </w:tc>
      </w:tr>
      <w:tr w:rsidR="00AF0EA2" w:rsidRPr="001E3C2E" w14:paraId="47CA702B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66256103" w14:textId="47DF7554" w:rsidR="00AF0EA2" w:rsidRPr="00A92EB6" w:rsidRDefault="00AF0EA2" w:rsidP="00AF0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43079F49" w14:textId="08F8CB1E" w:rsidR="00573FEB" w:rsidRPr="00A92EB6" w:rsidRDefault="00573FEB" w:rsidP="0057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135g Non-Woven Tote Bag with </w:t>
            </w:r>
            <w:r w:rsidR="002321D3">
              <w:rPr>
                <w:rFonts w:ascii="Arial" w:hAnsi="Arial" w:cs="Arial"/>
                <w:sz w:val="20"/>
                <w:szCs w:val="20"/>
              </w:rPr>
              <w:t xml:space="preserve">Gloss </w:t>
            </w:r>
            <w:r w:rsidR="00EE0D56">
              <w:rPr>
                <w:rFonts w:ascii="Arial" w:hAnsi="Arial" w:cs="Arial"/>
                <w:sz w:val="20"/>
                <w:szCs w:val="20"/>
              </w:rPr>
              <w:t>Laminat</w:t>
            </w:r>
            <w:r>
              <w:rPr>
                <w:rFonts w:ascii="Arial" w:hAnsi="Arial" w:cs="Arial"/>
                <w:sz w:val="20"/>
                <w:szCs w:val="20"/>
              </w:rPr>
              <w:t>ion,</w:t>
            </w:r>
            <w:r w:rsidR="00EE0D5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Self-material piping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16767C47" w14:textId="4D7FC9CE" w:rsidR="00AF0EA2" w:rsidRPr="00A92EB6" w:rsidRDefault="00EE0D56" w:rsidP="00AF0EA2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1,000</w:t>
            </w: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5A8A7194" w14:textId="53BCA606" w:rsidR="00AF0EA2" w:rsidRPr="00A92EB6" w:rsidRDefault="00573FEB" w:rsidP="00AF0EA2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$1.55</w:t>
            </w: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0C34270A" w14:textId="78F87D4F" w:rsidR="00AF0EA2" w:rsidRPr="00A92EB6" w:rsidRDefault="00252589" w:rsidP="00AF0EA2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$1,550</w:t>
            </w:r>
          </w:p>
        </w:tc>
      </w:tr>
      <w:tr w:rsidR="00573FEB" w:rsidRPr="001E3C2E" w14:paraId="2A1CE147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5D45CF48" w14:textId="77777777" w:rsidR="00573FEB" w:rsidRPr="00A92EB6" w:rsidRDefault="00573FEB" w:rsidP="00AF0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5A2DF5F0" w14:textId="02C88F0A" w:rsidR="00573FEB" w:rsidRDefault="00573FEB" w:rsidP="00573F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CMYK + Silver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3040F0E6" w14:textId="77777777" w:rsidR="00573FEB" w:rsidRDefault="00573FEB" w:rsidP="00AF0EA2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466672EF" w14:textId="77777777" w:rsidR="00573FEB" w:rsidRDefault="00573FEB" w:rsidP="00AF0EA2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63540A52" w14:textId="77777777" w:rsidR="00573FEB" w:rsidRPr="00A92EB6" w:rsidRDefault="00573FEB" w:rsidP="00AF0EA2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573FEB" w:rsidRPr="001E3C2E" w14:paraId="59393EF0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60DBDBEC" w14:textId="77777777" w:rsidR="00573FEB" w:rsidRPr="00A92EB6" w:rsidRDefault="00573FEB" w:rsidP="00AF0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6D90E5BE" w14:textId="64B4205C" w:rsidR="00573FEB" w:rsidRDefault="00573FEB" w:rsidP="007E6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14” X 11” x 4” with 20” webbing handles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6ACA9146" w14:textId="77777777" w:rsidR="00573FEB" w:rsidRDefault="00573FEB" w:rsidP="00AF0EA2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78340FF4" w14:textId="77777777" w:rsidR="00573FEB" w:rsidRDefault="00573FEB" w:rsidP="00AF0EA2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005508A4" w14:textId="77777777" w:rsidR="00573FEB" w:rsidRPr="00A92EB6" w:rsidRDefault="00573FEB" w:rsidP="00AF0EA2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27B12" w:rsidRPr="001E3C2E" w14:paraId="0C29D129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5F5A8C07" w14:textId="77777777" w:rsidR="00427B12" w:rsidRDefault="00427B12" w:rsidP="00AF0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2FBAD424" w14:textId="56639FA2" w:rsidR="00427B12" w:rsidRDefault="00573FEB" w:rsidP="007E68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Repeat MD logo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2D693CA0" w14:textId="20B8DBC6" w:rsidR="00427B12" w:rsidRDefault="00427B12" w:rsidP="00AF0EA2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39478DE8" w14:textId="382FE6DF" w:rsidR="00427B12" w:rsidRDefault="00427B12" w:rsidP="00AF0EA2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091BD793" w14:textId="022DF580" w:rsidR="00427B12" w:rsidRDefault="00427B12" w:rsidP="00AF0EA2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9A0C67" w:rsidRPr="001E3C2E" w14:paraId="2E21DE35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3C3DEAAD" w14:textId="77777777" w:rsidR="009A0C67" w:rsidRPr="00A92EB6" w:rsidRDefault="009A0C67" w:rsidP="009A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2E60CC82" w14:textId="2CBDF932" w:rsidR="009A0C67" w:rsidRPr="00A92EB6" w:rsidRDefault="00252589" w:rsidP="009A0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Plate charges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52927303" w14:textId="0F0DCD15" w:rsidR="009A0C67" w:rsidRPr="00A92EB6" w:rsidRDefault="00252589" w:rsidP="009A0C67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5753277C" w14:textId="2BD91922" w:rsidR="009A0C67" w:rsidRPr="00A92EB6" w:rsidRDefault="00252589" w:rsidP="009A0C67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$125</w:t>
            </w: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2C1EA161" w14:textId="0B33CF3F" w:rsidR="009A0C67" w:rsidRPr="00A92EB6" w:rsidRDefault="00252589" w:rsidP="009A0C67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$625</w:t>
            </w:r>
          </w:p>
        </w:tc>
      </w:tr>
      <w:tr w:rsidR="0052203B" w:rsidRPr="001E3C2E" w14:paraId="2BAC30FF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3A7953FD" w14:textId="77777777" w:rsidR="0052203B" w:rsidRPr="00A92EB6" w:rsidRDefault="0052203B" w:rsidP="009A0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5B97DC10" w14:textId="50743F7F" w:rsidR="00BD71C3" w:rsidRDefault="00252589" w:rsidP="009A0C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6BE232C4" w14:textId="35A12DA9" w:rsidR="0052203B" w:rsidRDefault="0052203B" w:rsidP="009A0C67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5FC28B0D" w14:textId="6DFA47CB" w:rsidR="0052203B" w:rsidRPr="00A92EB6" w:rsidRDefault="0052203B" w:rsidP="009A0C67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455D69AF" w14:textId="64835868" w:rsidR="0052203B" w:rsidRPr="00A92EB6" w:rsidRDefault="00252589" w:rsidP="009A0C67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$300</w:t>
            </w:r>
          </w:p>
        </w:tc>
      </w:tr>
      <w:tr w:rsidR="004B51C0" w:rsidRPr="001E3C2E" w14:paraId="5C5813C1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22B41AFC" w14:textId="77777777" w:rsidR="004B51C0" w:rsidRPr="00A92EB6" w:rsidRDefault="004B51C0" w:rsidP="004B5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727BF6A8" w14:textId="7C9EAAB4" w:rsidR="004B51C0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18B28551" w14:textId="77777777" w:rsidR="004B51C0" w:rsidRDefault="004B51C0" w:rsidP="004B51C0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13B138B0" w14:textId="77777777" w:rsidR="004B51C0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10D87DA0" w14:textId="5903AA07" w:rsidR="004B51C0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6115E89D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55DEA5D6" w14:textId="77777777" w:rsidR="004B51C0" w:rsidRPr="00A92EB6" w:rsidRDefault="004B51C0" w:rsidP="004B5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598CF226" w14:textId="5C9E92E8" w:rsidR="004B51C0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0F32908C" w14:textId="7FD9ABBE" w:rsidR="004B51C0" w:rsidRDefault="004B51C0" w:rsidP="004B51C0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21DFFE30" w14:textId="365BEE81" w:rsidR="004B51C0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29273B2D" w14:textId="6E07A543" w:rsidR="004B51C0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49C9C6C6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03C85045" w14:textId="77777777" w:rsidR="004B51C0" w:rsidRPr="00A92EB6" w:rsidRDefault="004B51C0" w:rsidP="004B5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36BC1C7E" w14:textId="28ED5E04" w:rsidR="004B51C0" w:rsidRPr="00A92EB6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attach provided shipping label to cartons</w:t>
            </w: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699DD4CE" w14:textId="763F2799" w:rsidR="004B51C0" w:rsidRPr="00A92EB6" w:rsidRDefault="004B51C0" w:rsidP="004B51C0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66F9C42A" w14:textId="6EC3A3B4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16E77D97" w14:textId="40F41482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7B7AC2EF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39AEA525" w14:textId="77777777" w:rsidR="004B51C0" w:rsidRPr="00A92EB6" w:rsidRDefault="004B51C0" w:rsidP="004B5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7C023C6D" w14:textId="77777777" w:rsidR="004B51C0" w:rsidRPr="00A92EB6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7CD52671" w14:textId="77777777" w:rsidR="004B51C0" w:rsidRPr="00A92EB6" w:rsidRDefault="004B51C0" w:rsidP="004B51C0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1830BF34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2123F500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28594A07" w14:textId="77777777" w:rsidTr="00EE0D56">
        <w:trPr>
          <w:cantSplit/>
          <w:trHeight w:val="288"/>
          <w:jc w:val="center"/>
        </w:trPr>
        <w:tc>
          <w:tcPr>
            <w:tcW w:w="1165" w:type="dxa"/>
            <w:vAlign w:val="center"/>
          </w:tcPr>
          <w:p w14:paraId="7EEA427A" w14:textId="77777777" w:rsidR="004B51C0" w:rsidRPr="00A92EB6" w:rsidRDefault="004B51C0" w:rsidP="004B51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2" w:type="dxa"/>
            <w:vAlign w:val="center"/>
          </w:tcPr>
          <w:p w14:paraId="7C053448" w14:textId="77777777" w:rsidR="004B51C0" w:rsidRPr="00A92EB6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Mar>
              <w:left w:w="216" w:type="dxa"/>
              <w:right w:w="216" w:type="dxa"/>
            </w:tcMar>
            <w:vAlign w:val="center"/>
          </w:tcPr>
          <w:p w14:paraId="6EB3B8FF" w14:textId="77777777" w:rsidR="004B51C0" w:rsidRPr="00A92EB6" w:rsidRDefault="004B51C0" w:rsidP="004B51C0">
            <w:pPr>
              <w:pStyle w:val="Amoun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Mar>
              <w:left w:w="216" w:type="dxa"/>
              <w:right w:w="216" w:type="dxa"/>
            </w:tcMar>
            <w:vAlign w:val="center"/>
          </w:tcPr>
          <w:p w14:paraId="7FCCFECD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7657FB86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3B95F4AB" w14:textId="77777777" w:rsidTr="00681316">
        <w:trPr>
          <w:cantSplit/>
          <w:trHeight w:val="288"/>
          <w:jc w:val="center"/>
        </w:trPr>
        <w:tc>
          <w:tcPr>
            <w:tcW w:w="5687" w:type="dxa"/>
            <w:gridSpan w:val="2"/>
            <w:vAlign w:val="center"/>
          </w:tcPr>
          <w:p w14:paraId="0479BC3F" w14:textId="77777777" w:rsidR="004B51C0" w:rsidRPr="00704F27" w:rsidRDefault="004B51C0" w:rsidP="004B51C0">
            <w:pPr>
              <w:pStyle w:val="Labels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COMMENTS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2447" w:type="dxa"/>
            <w:gridSpan w:val="2"/>
            <w:vAlign w:val="center"/>
          </w:tcPr>
          <w:p w14:paraId="4D377E39" w14:textId="77777777" w:rsidR="004B51C0" w:rsidRPr="00704F27" w:rsidRDefault="004B51C0" w:rsidP="004B51C0">
            <w:pPr>
              <w:pStyle w:val="Labels"/>
              <w:rPr>
                <w:rFonts w:ascii="Arial" w:hAnsi="Arial" w:cs="Arial"/>
                <w:b w:val="0"/>
                <w:sz w:val="20"/>
                <w:szCs w:val="20"/>
              </w:rPr>
            </w:pPr>
            <w:r w:rsidRPr="00704F27">
              <w:rPr>
                <w:rFonts w:ascii="Arial" w:hAnsi="Arial" w:cs="Arial"/>
                <w:b w:val="0"/>
                <w:sz w:val="20"/>
                <w:szCs w:val="20"/>
              </w:rPr>
              <w:t>total</w:t>
            </w: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64F23988" w14:textId="62358602" w:rsidR="004B51C0" w:rsidRPr="00A92EB6" w:rsidRDefault="00252589" w:rsidP="004B51C0">
            <w:pPr>
              <w:pStyle w:val="Amoun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$2,475</w:t>
            </w:r>
          </w:p>
        </w:tc>
      </w:tr>
      <w:tr w:rsidR="004B51C0" w:rsidRPr="001E3C2E" w14:paraId="2FD884E8" w14:textId="77777777" w:rsidTr="00681316">
        <w:trPr>
          <w:cantSplit/>
          <w:trHeight w:val="288"/>
          <w:jc w:val="center"/>
        </w:trPr>
        <w:tc>
          <w:tcPr>
            <w:tcW w:w="5687" w:type="dxa"/>
            <w:gridSpan w:val="2"/>
            <w:vAlign w:val="center"/>
          </w:tcPr>
          <w:p w14:paraId="02D80AEF" w14:textId="424B5529" w:rsidR="004B51C0" w:rsidRPr="00A92EB6" w:rsidRDefault="00FC3927" w:rsidP="004B5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photo requested</w:t>
            </w:r>
          </w:p>
        </w:tc>
        <w:tc>
          <w:tcPr>
            <w:tcW w:w="2447" w:type="dxa"/>
            <w:gridSpan w:val="2"/>
            <w:vAlign w:val="center"/>
          </w:tcPr>
          <w:p w14:paraId="352818E4" w14:textId="77777777" w:rsidR="004B51C0" w:rsidRPr="00A92EB6" w:rsidRDefault="004B51C0" w:rsidP="004B51C0">
            <w:pPr>
              <w:pStyle w:val="Label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5E4FA0CB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213E408D" w14:textId="77777777" w:rsidTr="00681316">
        <w:trPr>
          <w:cantSplit/>
          <w:trHeight w:val="288"/>
          <w:jc w:val="center"/>
        </w:trPr>
        <w:tc>
          <w:tcPr>
            <w:tcW w:w="5687" w:type="dxa"/>
            <w:gridSpan w:val="2"/>
            <w:vAlign w:val="center"/>
          </w:tcPr>
          <w:p w14:paraId="206F871C" w14:textId="2A9FF978" w:rsidR="004B51C0" w:rsidRPr="00A92EB6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send me tracking number when order ships.</w:t>
            </w:r>
          </w:p>
        </w:tc>
        <w:tc>
          <w:tcPr>
            <w:tcW w:w="2447" w:type="dxa"/>
            <w:gridSpan w:val="2"/>
            <w:vAlign w:val="center"/>
          </w:tcPr>
          <w:p w14:paraId="719EF3F1" w14:textId="77777777" w:rsidR="004B51C0" w:rsidRPr="00A92EB6" w:rsidRDefault="004B51C0" w:rsidP="004B51C0">
            <w:pPr>
              <w:pStyle w:val="Label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7A015C48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  <w:tr w:rsidR="004B51C0" w:rsidRPr="001E3C2E" w14:paraId="6E422DEF" w14:textId="77777777" w:rsidTr="00681316">
        <w:trPr>
          <w:cantSplit/>
          <w:trHeight w:val="288"/>
          <w:jc w:val="center"/>
        </w:trPr>
        <w:tc>
          <w:tcPr>
            <w:tcW w:w="5687" w:type="dxa"/>
            <w:gridSpan w:val="2"/>
            <w:vAlign w:val="center"/>
          </w:tcPr>
          <w:p w14:paraId="6C3F2794" w14:textId="4F3CFA1A" w:rsidR="004B51C0" w:rsidRPr="00A92EB6" w:rsidRDefault="004B51C0" w:rsidP="004B5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Cartons must include a packing slip.</w:t>
            </w:r>
          </w:p>
        </w:tc>
        <w:tc>
          <w:tcPr>
            <w:tcW w:w="2447" w:type="dxa"/>
            <w:gridSpan w:val="2"/>
            <w:vAlign w:val="center"/>
          </w:tcPr>
          <w:p w14:paraId="4DDE481C" w14:textId="77777777" w:rsidR="004B51C0" w:rsidRPr="00A92EB6" w:rsidRDefault="004B51C0" w:rsidP="004B51C0">
            <w:pPr>
              <w:pStyle w:val="Label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Mar>
              <w:left w:w="216" w:type="dxa"/>
              <w:right w:w="216" w:type="dxa"/>
            </w:tcMar>
            <w:vAlign w:val="center"/>
          </w:tcPr>
          <w:p w14:paraId="63813103" w14:textId="77777777" w:rsidR="004B51C0" w:rsidRPr="00A92EB6" w:rsidRDefault="004B51C0" w:rsidP="004B51C0">
            <w:pPr>
              <w:pStyle w:val="Amount"/>
              <w:rPr>
                <w:rFonts w:ascii="Arial" w:hAnsi="Arial" w:cs="Arial"/>
                <w:sz w:val="20"/>
              </w:rPr>
            </w:pPr>
          </w:p>
        </w:tc>
      </w:tr>
    </w:tbl>
    <w:p w14:paraId="7BE90E99" w14:textId="77777777" w:rsidR="005F65D1" w:rsidRPr="001E3C2E" w:rsidRDefault="005F65D1" w:rsidP="001548EC"/>
    <w:sectPr w:rsidR="005F65D1" w:rsidRPr="001E3C2E" w:rsidSect="00643C72">
      <w:pgSz w:w="12240" w:h="15840" w:code="1"/>
      <w:pgMar w:top="720" w:right="720" w:bottom="864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698A3" w14:textId="77777777" w:rsidR="001A409B" w:rsidRDefault="001A409B">
      <w:r>
        <w:separator/>
      </w:r>
    </w:p>
  </w:endnote>
  <w:endnote w:type="continuationSeparator" w:id="0">
    <w:p w14:paraId="308CB07A" w14:textId="77777777" w:rsidR="001A409B" w:rsidRDefault="001A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BE52D" w14:textId="77777777" w:rsidR="001A409B" w:rsidRDefault="001A409B">
      <w:r>
        <w:separator/>
      </w:r>
    </w:p>
  </w:footnote>
  <w:footnote w:type="continuationSeparator" w:id="0">
    <w:p w14:paraId="7A557D30" w14:textId="77777777" w:rsidR="001A409B" w:rsidRDefault="001A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5284872">
    <w:abstractNumId w:val="0"/>
  </w:num>
  <w:num w:numId="2" w16cid:durableId="50320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E3"/>
    <w:rsid w:val="00002021"/>
    <w:rsid w:val="00005419"/>
    <w:rsid w:val="00011D9D"/>
    <w:rsid w:val="00012C15"/>
    <w:rsid w:val="00012DA5"/>
    <w:rsid w:val="000159CF"/>
    <w:rsid w:val="00017A97"/>
    <w:rsid w:val="00021B90"/>
    <w:rsid w:val="000403E8"/>
    <w:rsid w:val="000414D0"/>
    <w:rsid w:val="000417F9"/>
    <w:rsid w:val="00043699"/>
    <w:rsid w:val="00050499"/>
    <w:rsid w:val="00056E24"/>
    <w:rsid w:val="00070633"/>
    <w:rsid w:val="00071DDE"/>
    <w:rsid w:val="000757FC"/>
    <w:rsid w:val="0008011B"/>
    <w:rsid w:val="000842B0"/>
    <w:rsid w:val="00093D71"/>
    <w:rsid w:val="000A72A8"/>
    <w:rsid w:val="000C1F4E"/>
    <w:rsid w:val="000C60AF"/>
    <w:rsid w:val="000E592C"/>
    <w:rsid w:val="000F6206"/>
    <w:rsid w:val="00124785"/>
    <w:rsid w:val="00125AB0"/>
    <w:rsid w:val="00126799"/>
    <w:rsid w:val="0013520E"/>
    <w:rsid w:val="00137344"/>
    <w:rsid w:val="00144BFA"/>
    <w:rsid w:val="001548EC"/>
    <w:rsid w:val="0015744F"/>
    <w:rsid w:val="0016311F"/>
    <w:rsid w:val="00166D63"/>
    <w:rsid w:val="001724F6"/>
    <w:rsid w:val="00195350"/>
    <w:rsid w:val="001A409B"/>
    <w:rsid w:val="001B1834"/>
    <w:rsid w:val="001B4C51"/>
    <w:rsid w:val="001B5462"/>
    <w:rsid w:val="001B5F25"/>
    <w:rsid w:val="001C04BA"/>
    <w:rsid w:val="001C5A41"/>
    <w:rsid w:val="001D6696"/>
    <w:rsid w:val="001E3287"/>
    <w:rsid w:val="001E3C2E"/>
    <w:rsid w:val="001F0DFC"/>
    <w:rsid w:val="001F1EA7"/>
    <w:rsid w:val="002000C6"/>
    <w:rsid w:val="0020532B"/>
    <w:rsid w:val="00205DD6"/>
    <w:rsid w:val="00207555"/>
    <w:rsid w:val="0021009B"/>
    <w:rsid w:val="00213FAA"/>
    <w:rsid w:val="002321D3"/>
    <w:rsid w:val="00246484"/>
    <w:rsid w:val="00251C32"/>
    <w:rsid w:val="00252589"/>
    <w:rsid w:val="0025330E"/>
    <w:rsid w:val="002627D6"/>
    <w:rsid w:val="0028354E"/>
    <w:rsid w:val="002C6709"/>
    <w:rsid w:val="0030026D"/>
    <w:rsid w:val="003157F3"/>
    <w:rsid w:val="003257AF"/>
    <w:rsid w:val="00325B97"/>
    <w:rsid w:val="00326411"/>
    <w:rsid w:val="00341D54"/>
    <w:rsid w:val="003465E2"/>
    <w:rsid w:val="00360D3D"/>
    <w:rsid w:val="0036222F"/>
    <w:rsid w:val="003756B5"/>
    <w:rsid w:val="0038420C"/>
    <w:rsid w:val="00387E68"/>
    <w:rsid w:val="003B7E00"/>
    <w:rsid w:val="003D6485"/>
    <w:rsid w:val="003E37CA"/>
    <w:rsid w:val="003E3D7F"/>
    <w:rsid w:val="003E510C"/>
    <w:rsid w:val="003F03CA"/>
    <w:rsid w:val="00413CC1"/>
    <w:rsid w:val="00416A5B"/>
    <w:rsid w:val="00422E91"/>
    <w:rsid w:val="00427B12"/>
    <w:rsid w:val="0043688A"/>
    <w:rsid w:val="00436B94"/>
    <w:rsid w:val="004526C5"/>
    <w:rsid w:val="00473FA7"/>
    <w:rsid w:val="004776DC"/>
    <w:rsid w:val="004801EC"/>
    <w:rsid w:val="00486A38"/>
    <w:rsid w:val="004A1BCF"/>
    <w:rsid w:val="004B4020"/>
    <w:rsid w:val="004B51C0"/>
    <w:rsid w:val="004B6063"/>
    <w:rsid w:val="004D6D3B"/>
    <w:rsid w:val="004E21DF"/>
    <w:rsid w:val="004E3995"/>
    <w:rsid w:val="00502D53"/>
    <w:rsid w:val="00511F31"/>
    <w:rsid w:val="0052203B"/>
    <w:rsid w:val="00522EAB"/>
    <w:rsid w:val="00526EF9"/>
    <w:rsid w:val="00527426"/>
    <w:rsid w:val="00531C77"/>
    <w:rsid w:val="005404D4"/>
    <w:rsid w:val="00551108"/>
    <w:rsid w:val="00552F77"/>
    <w:rsid w:val="00555874"/>
    <w:rsid w:val="00573FEB"/>
    <w:rsid w:val="005753B4"/>
    <w:rsid w:val="0058338F"/>
    <w:rsid w:val="00584C74"/>
    <w:rsid w:val="00584EBA"/>
    <w:rsid w:val="005A1F51"/>
    <w:rsid w:val="005A6D66"/>
    <w:rsid w:val="005B682B"/>
    <w:rsid w:val="005B6D69"/>
    <w:rsid w:val="005B7ABD"/>
    <w:rsid w:val="005F4735"/>
    <w:rsid w:val="005F65D1"/>
    <w:rsid w:val="005F6D11"/>
    <w:rsid w:val="006108CF"/>
    <w:rsid w:val="00614D88"/>
    <w:rsid w:val="006153FF"/>
    <w:rsid w:val="006171BA"/>
    <w:rsid w:val="0062258D"/>
    <w:rsid w:val="00622E53"/>
    <w:rsid w:val="00640AAC"/>
    <w:rsid w:val="00641AC3"/>
    <w:rsid w:val="00643C72"/>
    <w:rsid w:val="00647F33"/>
    <w:rsid w:val="0065596D"/>
    <w:rsid w:val="00667FAB"/>
    <w:rsid w:val="00681316"/>
    <w:rsid w:val="006971C5"/>
    <w:rsid w:val="006A71ED"/>
    <w:rsid w:val="006B0093"/>
    <w:rsid w:val="006C0384"/>
    <w:rsid w:val="006C391D"/>
    <w:rsid w:val="006C4528"/>
    <w:rsid w:val="006C6182"/>
    <w:rsid w:val="006D059F"/>
    <w:rsid w:val="006D2782"/>
    <w:rsid w:val="006E7184"/>
    <w:rsid w:val="006F21A0"/>
    <w:rsid w:val="00703C78"/>
    <w:rsid w:val="00704F27"/>
    <w:rsid w:val="007148D1"/>
    <w:rsid w:val="00723603"/>
    <w:rsid w:val="00730709"/>
    <w:rsid w:val="00735576"/>
    <w:rsid w:val="007357F2"/>
    <w:rsid w:val="0074437D"/>
    <w:rsid w:val="00751F2C"/>
    <w:rsid w:val="007554B0"/>
    <w:rsid w:val="00763353"/>
    <w:rsid w:val="00777850"/>
    <w:rsid w:val="00780015"/>
    <w:rsid w:val="007A07D7"/>
    <w:rsid w:val="007A0C5E"/>
    <w:rsid w:val="007B0E4B"/>
    <w:rsid w:val="007B5402"/>
    <w:rsid w:val="007B545D"/>
    <w:rsid w:val="007C1315"/>
    <w:rsid w:val="007C28CF"/>
    <w:rsid w:val="007C5A8E"/>
    <w:rsid w:val="007C7496"/>
    <w:rsid w:val="007D0FBE"/>
    <w:rsid w:val="007D49EA"/>
    <w:rsid w:val="007D56CE"/>
    <w:rsid w:val="007E4F84"/>
    <w:rsid w:val="007E68DB"/>
    <w:rsid w:val="007E7F0D"/>
    <w:rsid w:val="007F0F45"/>
    <w:rsid w:val="007F3D8D"/>
    <w:rsid w:val="007F4E44"/>
    <w:rsid w:val="008044FF"/>
    <w:rsid w:val="008174AF"/>
    <w:rsid w:val="00824635"/>
    <w:rsid w:val="00826103"/>
    <w:rsid w:val="008270AA"/>
    <w:rsid w:val="008416BE"/>
    <w:rsid w:val="008432EF"/>
    <w:rsid w:val="00877091"/>
    <w:rsid w:val="00897D19"/>
    <w:rsid w:val="008A1909"/>
    <w:rsid w:val="008A370D"/>
    <w:rsid w:val="008A3C48"/>
    <w:rsid w:val="008A6805"/>
    <w:rsid w:val="008B50D8"/>
    <w:rsid w:val="008B549F"/>
    <w:rsid w:val="008C1DFD"/>
    <w:rsid w:val="008C2350"/>
    <w:rsid w:val="008C30CA"/>
    <w:rsid w:val="008C4A63"/>
    <w:rsid w:val="008D63CA"/>
    <w:rsid w:val="008E6D99"/>
    <w:rsid w:val="008F7829"/>
    <w:rsid w:val="00904F13"/>
    <w:rsid w:val="00905519"/>
    <w:rsid w:val="0091546F"/>
    <w:rsid w:val="00917E7D"/>
    <w:rsid w:val="009201D8"/>
    <w:rsid w:val="00923ED7"/>
    <w:rsid w:val="00924238"/>
    <w:rsid w:val="0093568C"/>
    <w:rsid w:val="00936798"/>
    <w:rsid w:val="00936DCD"/>
    <w:rsid w:val="0094348A"/>
    <w:rsid w:val="009463E1"/>
    <w:rsid w:val="009520ED"/>
    <w:rsid w:val="00966790"/>
    <w:rsid w:val="0098251A"/>
    <w:rsid w:val="00984743"/>
    <w:rsid w:val="009875F0"/>
    <w:rsid w:val="009A0C67"/>
    <w:rsid w:val="009A1F18"/>
    <w:rsid w:val="009A6AF5"/>
    <w:rsid w:val="009C4BC0"/>
    <w:rsid w:val="009C5836"/>
    <w:rsid w:val="009D5F31"/>
    <w:rsid w:val="009E6065"/>
    <w:rsid w:val="009E72F2"/>
    <w:rsid w:val="009E7724"/>
    <w:rsid w:val="00A10B6B"/>
    <w:rsid w:val="00A10C67"/>
    <w:rsid w:val="00A11DBF"/>
    <w:rsid w:val="00A24A2D"/>
    <w:rsid w:val="00A4752F"/>
    <w:rsid w:val="00A607F7"/>
    <w:rsid w:val="00A62877"/>
    <w:rsid w:val="00A664CF"/>
    <w:rsid w:val="00A67B29"/>
    <w:rsid w:val="00A70BD0"/>
    <w:rsid w:val="00A71F71"/>
    <w:rsid w:val="00A77522"/>
    <w:rsid w:val="00A92EB6"/>
    <w:rsid w:val="00A939C3"/>
    <w:rsid w:val="00AA5DA4"/>
    <w:rsid w:val="00AB03C9"/>
    <w:rsid w:val="00AB6021"/>
    <w:rsid w:val="00AD05E5"/>
    <w:rsid w:val="00AE2392"/>
    <w:rsid w:val="00AE4665"/>
    <w:rsid w:val="00AE51D2"/>
    <w:rsid w:val="00AE7179"/>
    <w:rsid w:val="00AF0EA2"/>
    <w:rsid w:val="00AF41A6"/>
    <w:rsid w:val="00B00527"/>
    <w:rsid w:val="00B03551"/>
    <w:rsid w:val="00B20D70"/>
    <w:rsid w:val="00B41A72"/>
    <w:rsid w:val="00B45499"/>
    <w:rsid w:val="00B466E3"/>
    <w:rsid w:val="00B50E8F"/>
    <w:rsid w:val="00B530A0"/>
    <w:rsid w:val="00B662F3"/>
    <w:rsid w:val="00B7167B"/>
    <w:rsid w:val="00B73057"/>
    <w:rsid w:val="00B764B8"/>
    <w:rsid w:val="00B929D8"/>
    <w:rsid w:val="00BA2FFC"/>
    <w:rsid w:val="00BA71B8"/>
    <w:rsid w:val="00BA7FA7"/>
    <w:rsid w:val="00BB4DAA"/>
    <w:rsid w:val="00BB763E"/>
    <w:rsid w:val="00BD0D4F"/>
    <w:rsid w:val="00BD71C3"/>
    <w:rsid w:val="00BD7A44"/>
    <w:rsid w:val="00BE7768"/>
    <w:rsid w:val="00C0459E"/>
    <w:rsid w:val="00C22B70"/>
    <w:rsid w:val="00C276BE"/>
    <w:rsid w:val="00C32AE1"/>
    <w:rsid w:val="00C379F1"/>
    <w:rsid w:val="00C43BE7"/>
    <w:rsid w:val="00C5033A"/>
    <w:rsid w:val="00C52E4D"/>
    <w:rsid w:val="00C60CDF"/>
    <w:rsid w:val="00C6576E"/>
    <w:rsid w:val="00C66691"/>
    <w:rsid w:val="00C66AD0"/>
    <w:rsid w:val="00C74974"/>
    <w:rsid w:val="00C9719E"/>
    <w:rsid w:val="00C976CA"/>
    <w:rsid w:val="00CA1CFC"/>
    <w:rsid w:val="00CB4CBD"/>
    <w:rsid w:val="00CD5AB2"/>
    <w:rsid w:val="00CD6607"/>
    <w:rsid w:val="00CF01AF"/>
    <w:rsid w:val="00CF0B2E"/>
    <w:rsid w:val="00D0273A"/>
    <w:rsid w:val="00D11DDA"/>
    <w:rsid w:val="00D27143"/>
    <w:rsid w:val="00D31512"/>
    <w:rsid w:val="00D33CEA"/>
    <w:rsid w:val="00D4146A"/>
    <w:rsid w:val="00D42ADB"/>
    <w:rsid w:val="00D45E69"/>
    <w:rsid w:val="00D60F8D"/>
    <w:rsid w:val="00D63CF2"/>
    <w:rsid w:val="00D663CB"/>
    <w:rsid w:val="00D7042E"/>
    <w:rsid w:val="00D76A11"/>
    <w:rsid w:val="00D77B7A"/>
    <w:rsid w:val="00D834B3"/>
    <w:rsid w:val="00D96705"/>
    <w:rsid w:val="00DA6051"/>
    <w:rsid w:val="00DB1100"/>
    <w:rsid w:val="00DC1152"/>
    <w:rsid w:val="00DD47CC"/>
    <w:rsid w:val="00DE09CB"/>
    <w:rsid w:val="00DE3B82"/>
    <w:rsid w:val="00DF7693"/>
    <w:rsid w:val="00E046E1"/>
    <w:rsid w:val="00E27198"/>
    <w:rsid w:val="00E358C1"/>
    <w:rsid w:val="00E371FA"/>
    <w:rsid w:val="00E42426"/>
    <w:rsid w:val="00E468BB"/>
    <w:rsid w:val="00E5106E"/>
    <w:rsid w:val="00E54BAD"/>
    <w:rsid w:val="00E6107D"/>
    <w:rsid w:val="00E63C04"/>
    <w:rsid w:val="00E67150"/>
    <w:rsid w:val="00E74DAB"/>
    <w:rsid w:val="00E9764B"/>
    <w:rsid w:val="00EA281A"/>
    <w:rsid w:val="00EA483A"/>
    <w:rsid w:val="00EA599C"/>
    <w:rsid w:val="00EB1E34"/>
    <w:rsid w:val="00EB2320"/>
    <w:rsid w:val="00EB6C9A"/>
    <w:rsid w:val="00ED4E4A"/>
    <w:rsid w:val="00EE0D56"/>
    <w:rsid w:val="00EF58B4"/>
    <w:rsid w:val="00F1292B"/>
    <w:rsid w:val="00F52042"/>
    <w:rsid w:val="00F54E55"/>
    <w:rsid w:val="00F64BE0"/>
    <w:rsid w:val="00F67EF9"/>
    <w:rsid w:val="00F70E38"/>
    <w:rsid w:val="00F713BB"/>
    <w:rsid w:val="00F804A6"/>
    <w:rsid w:val="00F922BF"/>
    <w:rsid w:val="00FA29AE"/>
    <w:rsid w:val="00FA6D4C"/>
    <w:rsid w:val="00FB1848"/>
    <w:rsid w:val="00FC124A"/>
    <w:rsid w:val="00FC2AF5"/>
    <w:rsid w:val="00FC3927"/>
    <w:rsid w:val="00FC643D"/>
    <w:rsid w:val="00FD0114"/>
    <w:rsid w:val="00FD0E4D"/>
    <w:rsid w:val="00FD13B2"/>
    <w:rsid w:val="00FF5D77"/>
    <w:rsid w:val="00FF5D8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7772097"/>
  <w15:docId w15:val="{D67883D0-5DF0-4DD3-B7E8-89504675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76"/>
    <w:rPr>
      <w:rFonts w:ascii="Cambria" w:eastAsia="Times New Roman" w:hAnsi="Cambria" w:cs="Times New Roman"/>
      <w:b/>
      <w:bCs/>
      <w:spacing w:val="4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C1152"/>
    <w:rPr>
      <w:rFonts w:ascii="Trebuchet MS" w:hAnsi="Trebuchet MS" w:cs="Times New Roman"/>
      <w:b/>
      <w:caps/>
      <w:spacing w:val="4"/>
      <w:sz w:val="16"/>
      <w:szCs w:val="1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76"/>
    <w:rPr>
      <w:rFonts w:ascii="Cambria" w:eastAsia="Times New Roman" w:hAnsi="Cambria" w:cs="Times New Roman"/>
      <w:b/>
      <w:bCs/>
      <w:spacing w:val="4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E3C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776"/>
    <w:rPr>
      <w:spacing w:val="4"/>
      <w:sz w:val="0"/>
      <w:szCs w:val="0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27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776"/>
    <w:rPr>
      <w:rFonts w:ascii="Trebuchet MS" w:hAnsi="Trebuchet MS"/>
      <w:spacing w:val="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27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776"/>
    <w:rPr>
      <w:rFonts w:ascii="Trebuchet MS" w:hAnsi="Trebuchet MS"/>
      <w:b/>
      <w:bCs/>
      <w:spacing w:val="4"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ColumnHeadings2lines">
    <w:name w:val="Column Headings 2 lines"/>
    <w:basedOn w:val="ColumnHeadings"/>
    <w:rsid w:val="00012C15"/>
    <w:pPr>
      <w:spacing w:before="0" w:after="20" w:line="170" w:lineRule="exact"/>
    </w:pPr>
  </w:style>
  <w:style w:type="character" w:styleId="Hyperlink">
    <w:name w:val="Hyperlink"/>
    <w:basedOn w:val="DefaultParagraphFont"/>
    <w:uiPriority w:val="99"/>
    <w:rsid w:val="007B545D"/>
    <w:rPr>
      <w:rFonts w:cs="Times New Roman"/>
      <w:color w:val="0000FF"/>
      <w:u w:val="single"/>
    </w:rPr>
  </w:style>
  <w:style w:type="paragraph" w:customStyle="1" w:styleId="lowercenteredtext">
    <w:name w:val="lower centered text"/>
    <w:basedOn w:val="Centered"/>
    <w:rsid w:val="00905519"/>
    <w:pPr>
      <w:spacing w:before="1960" w:line="264" w:lineRule="auto"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k\Application%20Data\Microsoft\Templates\Sales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order</Template>
  <TotalTime>1</TotalTime>
  <Pages>1</Pages>
  <Words>130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Lisa Westbrook</dc:creator>
  <cp:keywords/>
  <dc:description/>
  <cp:lastModifiedBy>Lisa Westbrook</cp:lastModifiedBy>
  <cp:revision>3</cp:revision>
  <cp:lastPrinted>2024-04-11T16:04:00Z</cp:lastPrinted>
  <dcterms:created xsi:type="dcterms:W3CDTF">2024-04-11T16:04:00Z</dcterms:created>
  <dcterms:modified xsi:type="dcterms:W3CDTF">2024-04-11T16:05:00Z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TC011294571033</vt:lpwstr>
  </property>
</Properties>
</file>