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C1E6F" w14:textId="77777777" w:rsidR="00B24CB7" w:rsidRDefault="00B24CB7">
      <w:pPr>
        <w:pStyle w:val="Title"/>
        <w:rPr>
          <w:b/>
          <w:bCs/>
        </w:rPr>
      </w:pPr>
      <w:r>
        <w:rPr>
          <w:b/>
          <w:bCs/>
        </w:rPr>
        <w:t>PURCHASE ORDER</w:t>
      </w:r>
    </w:p>
    <w:p w14:paraId="66885965" w14:textId="77777777" w:rsidR="00B24CB7" w:rsidRDefault="00B24CB7"/>
    <w:tbl>
      <w:tblPr>
        <w:tblpPr w:leftFromText="180" w:rightFromText="180" w:vertAnchor="text" w:tblpY="1"/>
        <w:tblOverlap w:val="never"/>
        <w:tblW w:w="0" w:type="auto"/>
        <w:tblBorders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3599"/>
      </w:tblGrid>
      <w:tr w:rsidR="00B24CB7" w14:paraId="77E8EAD0" w14:textId="77777777">
        <w:trPr>
          <w:trHeight w:val="1080"/>
        </w:trPr>
        <w:tc>
          <w:tcPr>
            <w:tcW w:w="3599" w:type="dxa"/>
          </w:tcPr>
          <w:p w14:paraId="17DA6610" w14:textId="77777777" w:rsidR="00B24CB7" w:rsidRDefault="00B24CB7">
            <w:pPr>
              <w:pStyle w:val="Header"/>
              <w:rPr>
                <w:rFonts w:ascii="New Berolina" w:hAnsi="New Berolina"/>
                <w:b/>
                <w:bCs/>
                <w:sz w:val="40"/>
              </w:rPr>
            </w:pPr>
            <w:r>
              <w:rPr>
                <w:rFonts w:ascii="New Berolina" w:hAnsi="New Berolina"/>
                <w:b/>
                <w:bCs/>
                <w:sz w:val="40"/>
              </w:rPr>
              <w:t>Midwest Stitch</w:t>
            </w:r>
          </w:p>
          <w:p w14:paraId="308A3CA5" w14:textId="77777777" w:rsidR="00B24CB7" w:rsidRDefault="00B24CB7">
            <w:pPr>
              <w:pStyle w:val="Head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6767 Charles St.   Rockford, IL 61108</w:t>
            </w:r>
          </w:p>
          <w:p w14:paraId="42454EB2" w14:textId="77777777" w:rsidR="00B24CB7" w:rsidRDefault="00B24CB7">
            <w:r>
              <w:rPr>
                <w:rFonts w:ascii="Arial" w:hAnsi="Arial" w:cs="Arial"/>
                <w:sz w:val="20"/>
              </w:rPr>
              <w:t xml:space="preserve">(815) 394-1516     </w:t>
            </w:r>
            <w:proofErr w:type="gramStart"/>
            <w:r>
              <w:rPr>
                <w:rFonts w:ascii="Arial" w:hAnsi="Arial" w:cs="Arial"/>
                <w:sz w:val="20"/>
              </w:rPr>
              <w:t>FAX(</w:t>
            </w:r>
            <w:proofErr w:type="gramEnd"/>
            <w:r>
              <w:rPr>
                <w:rFonts w:ascii="Arial" w:hAnsi="Arial" w:cs="Arial"/>
                <w:sz w:val="20"/>
              </w:rPr>
              <w:t>815)394-8975</w:t>
            </w:r>
          </w:p>
        </w:tc>
      </w:tr>
    </w:tbl>
    <w:tbl>
      <w:tblPr>
        <w:tblpPr w:leftFromText="180" w:rightFromText="180" w:vertAnchor="text" w:horzAnchor="page" w:tblpX="4357" w:tblpY="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2268"/>
        <w:gridCol w:w="3960"/>
      </w:tblGrid>
      <w:tr w:rsidR="00B24CB7" w14:paraId="5A4408B8" w14:textId="77777777">
        <w:trPr>
          <w:trHeight w:val="42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D8519D6" w14:textId="77777777" w:rsidR="00B24CB7" w:rsidRDefault="00B24CB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 xml:space="preserve">P.O. #: 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14:paraId="363CEC5A" w14:textId="14BF417A" w:rsidR="00B24CB7" w:rsidRDefault="002875FE" w:rsidP="00BF67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Adams</w:t>
            </w:r>
            <w:r w:rsidR="0032520B">
              <w:rPr>
                <w:rFonts w:ascii="Arial" w:hAnsi="Arial" w:cs="Arial"/>
                <w:sz w:val="28"/>
              </w:rPr>
              <w:t xml:space="preserve"> Totes</w:t>
            </w:r>
          </w:p>
        </w:tc>
      </w:tr>
      <w:tr w:rsidR="00B24CB7" w14:paraId="4ADA95DD" w14:textId="77777777">
        <w:trPr>
          <w:trHeight w:val="42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F0F5461" w14:textId="77777777" w:rsidR="00B24CB7" w:rsidRDefault="00B24CB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 xml:space="preserve">DATE: 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14:paraId="0A250FC4" w14:textId="2F4F5B24" w:rsidR="00B24CB7" w:rsidRDefault="00B51DD1" w:rsidP="000B3AB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10/2</w:t>
            </w:r>
            <w:r w:rsidR="00BF1709">
              <w:rPr>
                <w:rFonts w:ascii="Arial" w:hAnsi="Arial" w:cs="Arial"/>
                <w:sz w:val="28"/>
              </w:rPr>
              <w:t>7</w:t>
            </w:r>
            <w:r>
              <w:rPr>
                <w:rFonts w:ascii="Arial" w:hAnsi="Arial" w:cs="Arial"/>
                <w:sz w:val="28"/>
              </w:rPr>
              <w:t>/23</w:t>
            </w:r>
          </w:p>
        </w:tc>
      </w:tr>
    </w:tbl>
    <w:p w14:paraId="3EB419F3" w14:textId="77777777" w:rsidR="00B24CB7" w:rsidRDefault="00B24CB7">
      <w:pPr>
        <w:tabs>
          <w:tab w:val="left" w:pos="1080"/>
        </w:tabs>
        <w:rPr>
          <w:rFonts w:ascii="Arial" w:hAnsi="Arial" w:cs="Arial"/>
        </w:rPr>
      </w:pPr>
    </w:p>
    <w:tbl>
      <w:tblPr>
        <w:tblW w:w="1132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817"/>
        <w:gridCol w:w="715"/>
        <w:gridCol w:w="4989"/>
        <w:gridCol w:w="1788"/>
        <w:gridCol w:w="1416"/>
        <w:gridCol w:w="1597"/>
      </w:tblGrid>
      <w:tr w:rsidR="00B24CB7" w14:paraId="1CFA2B75" w14:textId="77777777" w:rsidTr="00C7241C">
        <w:trPr>
          <w:trHeight w:val="315"/>
        </w:trPr>
        <w:tc>
          <w:tcPr>
            <w:tcW w:w="65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5450E0" w14:textId="77777777" w:rsidR="00B24CB7" w:rsidRDefault="00B24CB7">
            <w:pPr>
              <w:tabs>
                <w:tab w:val="left" w:pos="108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TO:</w:t>
            </w:r>
          </w:p>
        </w:tc>
        <w:tc>
          <w:tcPr>
            <w:tcW w:w="48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AF73CC" w14:textId="77777777" w:rsidR="00B24CB7" w:rsidRDefault="00B24CB7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B24CB7" w14:paraId="7757BE11" w14:textId="77777777" w:rsidTr="00C7241C">
        <w:trPr>
          <w:trHeight w:val="1080"/>
        </w:trPr>
        <w:tc>
          <w:tcPr>
            <w:tcW w:w="65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9DF48E" w14:textId="2BF345FF" w:rsidR="00B24CB7" w:rsidRDefault="006E05E6">
            <w:pPr>
              <w:tabs>
                <w:tab w:val="left" w:pos="1080"/>
              </w:tabs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GBag</w:t>
            </w:r>
            <w:proofErr w:type="spellEnd"/>
          </w:p>
          <w:p w14:paraId="4461F2E2" w14:textId="166B80F4" w:rsidR="0032520B" w:rsidRDefault="0032520B">
            <w:pPr>
              <w:tabs>
                <w:tab w:val="left" w:pos="10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Attn: </w:t>
            </w:r>
            <w:r w:rsidR="006E05E6">
              <w:rPr>
                <w:rFonts w:ascii="Arial" w:hAnsi="Arial" w:cs="Arial"/>
              </w:rPr>
              <w:t>Anna Hanna</w:t>
            </w:r>
          </w:p>
        </w:tc>
        <w:tc>
          <w:tcPr>
            <w:tcW w:w="48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AF9799" w14:textId="77777777" w:rsidR="00B24CB7" w:rsidRDefault="00B24CB7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</w:p>
        </w:tc>
      </w:tr>
      <w:tr w:rsidR="0006073F" w14:paraId="5328AD6E" w14:textId="77777777" w:rsidTr="00C724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238B2E" w14:textId="77777777" w:rsidR="00B24CB7" w:rsidRDefault="00B24CB7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QTY</w:t>
            </w:r>
          </w:p>
        </w:tc>
        <w:tc>
          <w:tcPr>
            <w:tcW w:w="749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9F7166" w14:textId="77777777" w:rsidR="00B24CB7" w:rsidRDefault="00B24CB7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DESCRIPTION 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CE427A" w14:textId="77777777" w:rsidR="00B24CB7" w:rsidRDefault="00B24CB7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UNIT PRICE</w:t>
            </w:r>
          </w:p>
        </w:tc>
        <w:tc>
          <w:tcPr>
            <w:tcW w:w="1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D915DD" w14:textId="77777777" w:rsidR="00B24CB7" w:rsidRDefault="00B24CB7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EXTENTION</w:t>
            </w:r>
          </w:p>
        </w:tc>
      </w:tr>
      <w:tr w:rsidR="0006073F" w14:paraId="2CF521EA" w14:textId="77777777" w:rsidTr="00C724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817" w:type="dxa"/>
            <w:tcBorders>
              <w:top w:val="single" w:sz="12" w:space="0" w:color="auto"/>
              <w:right w:val="single" w:sz="12" w:space="0" w:color="auto"/>
            </w:tcBorders>
          </w:tcPr>
          <w:p w14:paraId="5A922F66" w14:textId="77777777" w:rsidR="00B24CB7" w:rsidRDefault="00B24CB7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749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28B6649" w14:textId="47139AE9" w:rsidR="002875FE" w:rsidRDefault="002875FE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Adams </w:t>
            </w:r>
            <w:proofErr w:type="spellStart"/>
            <w:r>
              <w:rPr>
                <w:rFonts w:ascii="Arial" w:hAnsi="Arial" w:cs="Arial"/>
              </w:rPr>
              <w:t>Fairacre</w:t>
            </w:r>
            <w:proofErr w:type="spellEnd"/>
            <w:r>
              <w:rPr>
                <w:rFonts w:ascii="Arial" w:hAnsi="Arial" w:cs="Arial"/>
              </w:rPr>
              <w:t xml:space="preserve"> Farms</w:t>
            </w:r>
          </w:p>
          <w:p w14:paraId="3E73547D" w14:textId="3780B72E" w:rsidR="00433C12" w:rsidRDefault="008A461B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Full print </w:t>
            </w:r>
            <w:r w:rsidR="002E11D1">
              <w:rPr>
                <w:rFonts w:ascii="Arial" w:hAnsi="Arial" w:cs="Arial"/>
              </w:rPr>
              <w:t>with “I only came in for One thing</w:t>
            </w:r>
            <w:r w:rsidR="005061D2">
              <w:rPr>
                <w:rFonts w:ascii="Arial" w:hAnsi="Arial" w:cs="Arial"/>
              </w:rPr>
              <w:t xml:space="preserve">’ picture and </w:t>
            </w:r>
            <w:proofErr w:type="gramStart"/>
            <w:r w:rsidR="005061D2">
              <w:rPr>
                <w:rFonts w:ascii="Arial" w:hAnsi="Arial" w:cs="Arial"/>
              </w:rPr>
              <w:t>stripes</w:t>
            </w:r>
            <w:proofErr w:type="gramEnd"/>
          </w:p>
          <w:p w14:paraId="3E0547A9" w14:textId="1CBD15D8" w:rsidR="005061D2" w:rsidRDefault="005061D2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Green handles</w:t>
            </w:r>
          </w:p>
          <w:p w14:paraId="4C4B916B" w14:textId="675BA574" w:rsidR="00960C2D" w:rsidRDefault="0006073F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  <w:r>
              <w:rPr>
                <w:rFonts w:asciiTheme="minorHAnsi" w:hAnsiTheme="minorHAnsi" w:cstheme="minorBidi"/>
                <w:noProof/>
              </w:rPr>
              <w:drawing>
                <wp:inline distT="0" distB="0" distL="0" distR="0" wp14:anchorId="18702514" wp14:editId="15BCC090">
                  <wp:extent cx="4562475" cy="932297"/>
                  <wp:effectExtent l="0" t="0" r="0" b="1270"/>
                  <wp:docPr id="1545993074" name="Picture 1" descr="A green and tan striped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green and tan striped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5972" cy="939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B6DB87" w14:textId="750BF54B" w:rsidR="002875FE" w:rsidRDefault="00B51DD1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New order</w:t>
            </w:r>
          </w:p>
          <w:p w14:paraId="250488FE" w14:textId="62697D31" w:rsidR="00B24CB7" w:rsidRDefault="00B24CB7" w:rsidP="006E05E6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A083CAF" w14:textId="77777777" w:rsidR="00B24CB7" w:rsidRDefault="00B24CB7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97" w:type="dxa"/>
            <w:tcBorders>
              <w:top w:val="single" w:sz="12" w:space="0" w:color="auto"/>
              <w:left w:val="single" w:sz="12" w:space="0" w:color="auto"/>
            </w:tcBorders>
          </w:tcPr>
          <w:p w14:paraId="690CD931" w14:textId="77777777" w:rsidR="00B24CB7" w:rsidRDefault="00B24CB7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</w:tr>
      <w:tr w:rsidR="0006073F" w14:paraId="49DE065B" w14:textId="77777777" w:rsidTr="00C724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817" w:type="dxa"/>
            <w:tcBorders>
              <w:top w:val="single" w:sz="12" w:space="0" w:color="auto"/>
              <w:right w:val="single" w:sz="12" w:space="0" w:color="auto"/>
            </w:tcBorders>
          </w:tcPr>
          <w:p w14:paraId="5322E42D" w14:textId="77777777" w:rsidR="003A5633" w:rsidRDefault="003A5633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749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DD4869B" w14:textId="77777777" w:rsidR="003A5633" w:rsidRDefault="003A5633" w:rsidP="00FB6689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3CF0E7" w14:textId="77777777" w:rsidR="003A5633" w:rsidRDefault="003A5633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97" w:type="dxa"/>
            <w:tcBorders>
              <w:top w:val="single" w:sz="12" w:space="0" w:color="auto"/>
              <w:left w:val="single" w:sz="12" w:space="0" w:color="auto"/>
            </w:tcBorders>
          </w:tcPr>
          <w:p w14:paraId="05F2ACDB" w14:textId="77777777" w:rsidR="003A5633" w:rsidRDefault="003A5633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</w:tr>
      <w:tr w:rsidR="0006073F" w14:paraId="4C5EBBAB" w14:textId="77777777" w:rsidTr="00C724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817" w:type="dxa"/>
            <w:tcBorders>
              <w:right w:val="single" w:sz="12" w:space="0" w:color="auto"/>
            </w:tcBorders>
          </w:tcPr>
          <w:p w14:paraId="14410CF1" w14:textId="5A619799" w:rsidR="00170348" w:rsidRDefault="00977F8F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5000</w:t>
            </w:r>
          </w:p>
        </w:tc>
        <w:tc>
          <w:tcPr>
            <w:tcW w:w="7492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1E9A3B6A" w14:textId="162F8FAD" w:rsidR="00170348" w:rsidRDefault="005061D2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Collapsible Bag</w:t>
            </w:r>
          </w:p>
        </w:tc>
        <w:tc>
          <w:tcPr>
            <w:tcW w:w="1416" w:type="dxa"/>
            <w:tcBorders>
              <w:left w:val="single" w:sz="12" w:space="0" w:color="auto"/>
              <w:right w:val="single" w:sz="12" w:space="0" w:color="auto"/>
            </w:tcBorders>
          </w:tcPr>
          <w:p w14:paraId="1DE61E63" w14:textId="76092000" w:rsidR="00170348" w:rsidRDefault="00536C75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AF6461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1597" w:type="dxa"/>
            <w:tcBorders>
              <w:left w:val="single" w:sz="12" w:space="0" w:color="auto"/>
            </w:tcBorders>
          </w:tcPr>
          <w:p w14:paraId="20287D61" w14:textId="2ED4439F" w:rsidR="00170348" w:rsidRDefault="000C0613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8950.00</w:t>
            </w:r>
          </w:p>
        </w:tc>
      </w:tr>
      <w:tr w:rsidR="0006073F" w14:paraId="4953AFBD" w14:textId="77777777" w:rsidTr="00C724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817" w:type="dxa"/>
            <w:tcBorders>
              <w:right w:val="single" w:sz="12" w:space="0" w:color="auto"/>
            </w:tcBorders>
          </w:tcPr>
          <w:p w14:paraId="6C6839C0" w14:textId="77777777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7492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F427FDF" w14:textId="003C5088" w:rsidR="00170348" w:rsidRDefault="005E4116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16”W</w:t>
            </w:r>
            <w:proofErr w:type="gramEnd"/>
            <w:r>
              <w:rPr>
                <w:rFonts w:ascii="Arial" w:hAnsi="Arial" w:cs="Arial"/>
              </w:rPr>
              <w:t xml:space="preserve"> x 11”H x 10”D</w:t>
            </w:r>
            <w:r w:rsidR="00C7241C">
              <w:rPr>
                <w:noProof/>
              </w:rPr>
              <w:t xml:space="preserve"> </w:t>
            </w:r>
          </w:p>
          <w:p w14:paraId="0947C628" w14:textId="5DF3E6A4" w:rsidR="005B7087" w:rsidRDefault="005B7087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Matte</w:t>
            </w:r>
            <w:r w:rsidR="004230BC">
              <w:rPr>
                <w:rFonts w:ascii="Arial" w:hAnsi="Arial" w:cs="Arial"/>
              </w:rPr>
              <w:t xml:space="preserve"> Laminated Woven PP</w:t>
            </w:r>
          </w:p>
          <w:p w14:paraId="757C7076" w14:textId="1CF2DD79" w:rsidR="00C7241C" w:rsidRDefault="00AF6461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Webbing </w:t>
            </w:r>
            <w:r w:rsidR="000D68E0">
              <w:rPr>
                <w:rFonts w:ascii="Arial" w:hAnsi="Arial" w:cs="Arial"/>
              </w:rPr>
              <w:t>H</w:t>
            </w:r>
            <w:r w:rsidR="00170348">
              <w:rPr>
                <w:rFonts w:ascii="Arial" w:hAnsi="Arial" w:cs="Arial"/>
              </w:rPr>
              <w:t xml:space="preserve">andles – color to match </w:t>
            </w:r>
            <w:r>
              <w:rPr>
                <w:rFonts w:ascii="Arial" w:hAnsi="Arial" w:cs="Arial"/>
              </w:rPr>
              <w:t>#21 Swatch</w:t>
            </w:r>
          </w:p>
        </w:tc>
        <w:tc>
          <w:tcPr>
            <w:tcW w:w="1416" w:type="dxa"/>
            <w:tcBorders>
              <w:left w:val="single" w:sz="12" w:space="0" w:color="auto"/>
              <w:right w:val="single" w:sz="12" w:space="0" w:color="auto"/>
            </w:tcBorders>
          </w:tcPr>
          <w:p w14:paraId="41F3467E" w14:textId="77777777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97" w:type="dxa"/>
            <w:tcBorders>
              <w:left w:val="single" w:sz="12" w:space="0" w:color="auto"/>
            </w:tcBorders>
          </w:tcPr>
          <w:p w14:paraId="2CE431B5" w14:textId="77777777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</w:tr>
      <w:tr w:rsidR="0006073F" w14:paraId="27F94EDD" w14:textId="77777777" w:rsidTr="00C724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817" w:type="dxa"/>
            <w:tcBorders>
              <w:right w:val="single" w:sz="12" w:space="0" w:color="auto"/>
            </w:tcBorders>
          </w:tcPr>
          <w:p w14:paraId="354AB9BD" w14:textId="77777777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7492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0EC465D9" w14:textId="77777777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left w:val="single" w:sz="12" w:space="0" w:color="auto"/>
              <w:right w:val="single" w:sz="12" w:space="0" w:color="auto"/>
            </w:tcBorders>
          </w:tcPr>
          <w:p w14:paraId="1F83F5AC" w14:textId="77777777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97" w:type="dxa"/>
            <w:tcBorders>
              <w:left w:val="single" w:sz="12" w:space="0" w:color="auto"/>
            </w:tcBorders>
          </w:tcPr>
          <w:p w14:paraId="24749809" w14:textId="77777777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</w:tr>
      <w:tr w:rsidR="0006073F" w14:paraId="6E767483" w14:textId="77777777" w:rsidTr="00C724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817" w:type="dxa"/>
            <w:tcBorders>
              <w:bottom w:val="single" w:sz="4" w:space="0" w:color="auto"/>
              <w:right w:val="single" w:sz="12" w:space="0" w:color="auto"/>
            </w:tcBorders>
          </w:tcPr>
          <w:p w14:paraId="30CC0041" w14:textId="18B68E89" w:rsidR="00170348" w:rsidRDefault="00977F8F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5000</w:t>
            </w:r>
          </w:p>
        </w:tc>
        <w:tc>
          <w:tcPr>
            <w:tcW w:w="7492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3298CE" w14:textId="435C108C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Shipping</w:t>
            </w:r>
          </w:p>
        </w:tc>
        <w:tc>
          <w:tcPr>
            <w:tcW w:w="141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1CCC7C" w14:textId="4E62B899" w:rsidR="00170348" w:rsidRDefault="00536C75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.45</w:t>
            </w:r>
          </w:p>
        </w:tc>
        <w:tc>
          <w:tcPr>
            <w:tcW w:w="1597" w:type="dxa"/>
            <w:tcBorders>
              <w:left w:val="single" w:sz="12" w:space="0" w:color="auto"/>
              <w:bottom w:val="single" w:sz="4" w:space="0" w:color="auto"/>
            </w:tcBorders>
          </w:tcPr>
          <w:p w14:paraId="20DD8CFC" w14:textId="487257E0" w:rsidR="00170348" w:rsidRDefault="000C0613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2250.00</w:t>
            </w:r>
          </w:p>
        </w:tc>
      </w:tr>
      <w:tr w:rsidR="0006073F" w14:paraId="1B6F0E79" w14:textId="77777777" w:rsidTr="00C724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817" w:type="dxa"/>
            <w:tcBorders>
              <w:top w:val="single" w:sz="4" w:space="0" w:color="auto"/>
              <w:right w:val="single" w:sz="12" w:space="0" w:color="auto"/>
            </w:tcBorders>
          </w:tcPr>
          <w:p w14:paraId="6E68A032" w14:textId="4E99500C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7492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ED68724" w14:textId="15B7FE09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70B35FC" w14:textId="5D0EA40A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12" w:space="0" w:color="auto"/>
            </w:tcBorders>
          </w:tcPr>
          <w:p w14:paraId="1422F072" w14:textId="4B281DDE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</w:tr>
      <w:tr w:rsidR="0006073F" w14:paraId="5806DD56" w14:textId="77777777" w:rsidTr="00C724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817" w:type="dxa"/>
            <w:tcBorders>
              <w:right w:val="single" w:sz="12" w:space="0" w:color="auto"/>
            </w:tcBorders>
          </w:tcPr>
          <w:p w14:paraId="3B69A65C" w14:textId="0602E5CF" w:rsidR="00170348" w:rsidRDefault="00536C75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492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5F1FEC9D" w14:textId="11FB9CAA" w:rsidR="00170348" w:rsidRDefault="00536C75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Setup 5 plates for full color (C</w:t>
            </w:r>
            <w:r w:rsidR="00D47B07">
              <w:rPr>
                <w:rFonts w:ascii="Arial" w:hAnsi="Arial" w:cs="Arial"/>
              </w:rPr>
              <w:t>MKY brown paper + green)</w:t>
            </w:r>
          </w:p>
        </w:tc>
        <w:tc>
          <w:tcPr>
            <w:tcW w:w="1416" w:type="dxa"/>
            <w:tcBorders>
              <w:left w:val="single" w:sz="12" w:space="0" w:color="auto"/>
              <w:right w:val="single" w:sz="12" w:space="0" w:color="auto"/>
            </w:tcBorders>
          </w:tcPr>
          <w:p w14:paraId="66C53107" w14:textId="3FC78837" w:rsidR="00170348" w:rsidRDefault="00D47B07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150.</w:t>
            </w:r>
            <w:r w:rsidR="00170239">
              <w:rPr>
                <w:rFonts w:ascii="Arial" w:hAnsi="Arial" w:cs="Arial"/>
              </w:rPr>
              <w:t>00</w:t>
            </w:r>
          </w:p>
        </w:tc>
        <w:tc>
          <w:tcPr>
            <w:tcW w:w="1597" w:type="dxa"/>
            <w:tcBorders>
              <w:left w:val="single" w:sz="12" w:space="0" w:color="auto"/>
            </w:tcBorders>
          </w:tcPr>
          <w:p w14:paraId="35F6CC42" w14:textId="404A7AF0" w:rsidR="00170348" w:rsidRDefault="00170239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750.00</w:t>
            </w:r>
          </w:p>
        </w:tc>
      </w:tr>
      <w:tr w:rsidR="0006073F" w14:paraId="2167F915" w14:textId="77777777" w:rsidTr="00C724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817" w:type="dxa"/>
            <w:tcBorders>
              <w:right w:val="single" w:sz="12" w:space="0" w:color="auto"/>
            </w:tcBorders>
          </w:tcPr>
          <w:p w14:paraId="0D276E29" w14:textId="77777777" w:rsidR="00170239" w:rsidRDefault="00170239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7492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3CB9DF3B" w14:textId="77777777" w:rsidR="00170239" w:rsidRDefault="00170239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left w:val="single" w:sz="12" w:space="0" w:color="auto"/>
              <w:right w:val="single" w:sz="12" w:space="0" w:color="auto"/>
            </w:tcBorders>
          </w:tcPr>
          <w:p w14:paraId="41B5A716" w14:textId="77777777" w:rsidR="00170239" w:rsidRDefault="00170239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97" w:type="dxa"/>
            <w:tcBorders>
              <w:left w:val="single" w:sz="12" w:space="0" w:color="auto"/>
            </w:tcBorders>
          </w:tcPr>
          <w:p w14:paraId="70D7C9DC" w14:textId="77777777" w:rsidR="00170239" w:rsidRDefault="00170239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</w:tr>
      <w:tr w:rsidR="0006073F" w14:paraId="29299DF5" w14:textId="77777777" w:rsidTr="00C724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817" w:type="dxa"/>
            <w:tcBorders>
              <w:right w:val="single" w:sz="12" w:space="0" w:color="auto"/>
            </w:tcBorders>
          </w:tcPr>
          <w:p w14:paraId="3BD3885E" w14:textId="6B2D0BD5" w:rsidR="00170239" w:rsidRDefault="00170239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</w:t>
            </w:r>
          </w:p>
        </w:tc>
        <w:tc>
          <w:tcPr>
            <w:tcW w:w="7492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3D2352F8" w14:textId="2E808048" w:rsidR="00170239" w:rsidRDefault="00170239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Pre-Production Sample</w:t>
            </w:r>
          </w:p>
        </w:tc>
        <w:tc>
          <w:tcPr>
            <w:tcW w:w="1416" w:type="dxa"/>
            <w:tcBorders>
              <w:left w:val="single" w:sz="12" w:space="0" w:color="auto"/>
              <w:right w:val="single" w:sz="12" w:space="0" w:color="auto"/>
            </w:tcBorders>
          </w:tcPr>
          <w:p w14:paraId="0F32BF40" w14:textId="40098307" w:rsidR="00170239" w:rsidRDefault="00170239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0.00</w:t>
            </w:r>
          </w:p>
        </w:tc>
        <w:tc>
          <w:tcPr>
            <w:tcW w:w="1597" w:type="dxa"/>
            <w:tcBorders>
              <w:left w:val="single" w:sz="12" w:space="0" w:color="auto"/>
            </w:tcBorders>
          </w:tcPr>
          <w:p w14:paraId="28DFB4D8" w14:textId="1B442564" w:rsidR="00170239" w:rsidRDefault="00170239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0.00</w:t>
            </w:r>
          </w:p>
        </w:tc>
      </w:tr>
      <w:tr w:rsidR="0006073F" w14:paraId="43F31769" w14:textId="77777777" w:rsidTr="00C724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817" w:type="dxa"/>
            <w:tcBorders>
              <w:right w:val="single" w:sz="12" w:space="0" w:color="auto"/>
            </w:tcBorders>
          </w:tcPr>
          <w:p w14:paraId="36ABF698" w14:textId="77777777" w:rsidR="00170239" w:rsidRDefault="00170239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7492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7E200234" w14:textId="77777777" w:rsidR="00170239" w:rsidRDefault="00170239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left w:val="single" w:sz="12" w:space="0" w:color="auto"/>
              <w:right w:val="single" w:sz="12" w:space="0" w:color="auto"/>
            </w:tcBorders>
          </w:tcPr>
          <w:p w14:paraId="2D016EB1" w14:textId="77777777" w:rsidR="00170239" w:rsidRDefault="00170239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97" w:type="dxa"/>
            <w:tcBorders>
              <w:left w:val="single" w:sz="12" w:space="0" w:color="auto"/>
            </w:tcBorders>
          </w:tcPr>
          <w:p w14:paraId="2B004210" w14:textId="77777777" w:rsidR="00170239" w:rsidRDefault="00170239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</w:tr>
      <w:tr w:rsidR="0006073F" w14:paraId="1F4EA909" w14:textId="77777777" w:rsidTr="00C724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817" w:type="dxa"/>
            <w:tcBorders>
              <w:right w:val="single" w:sz="12" w:space="0" w:color="auto"/>
            </w:tcBorders>
          </w:tcPr>
          <w:p w14:paraId="616D172E" w14:textId="77777777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7492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311F1BA6" w14:textId="77777777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left w:val="single" w:sz="12" w:space="0" w:color="auto"/>
              <w:right w:val="single" w:sz="12" w:space="0" w:color="auto"/>
            </w:tcBorders>
          </w:tcPr>
          <w:p w14:paraId="11748447" w14:textId="3FF1CA6A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  <w:tc>
          <w:tcPr>
            <w:tcW w:w="1597" w:type="dxa"/>
            <w:tcBorders>
              <w:left w:val="single" w:sz="12" w:space="0" w:color="auto"/>
            </w:tcBorders>
          </w:tcPr>
          <w:p w14:paraId="3E034A85" w14:textId="5E24B80B" w:rsidR="00170348" w:rsidRDefault="000C0613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11,950.00</w:t>
            </w:r>
          </w:p>
        </w:tc>
      </w:tr>
      <w:tr w:rsidR="0006073F" w14:paraId="11E05213" w14:textId="77777777" w:rsidTr="00C724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817" w:type="dxa"/>
            <w:tcBorders>
              <w:right w:val="single" w:sz="12" w:space="0" w:color="auto"/>
            </w:tcBorders>
          </w:tcPr>
          <w:p w14:paraId="4B7D6018" w14:textId="77777777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7492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3DC64EB" w14:textId="77777777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left w:val="single" w:sz="12" w:space="0" w:color="auto"/>
              <w:right w:val="single" w:sz="12" w:space="0" w:color="auto"/>
            </w:tcBorders>
          </w:tcPr>
          <w:p w14:paraId="591849EF" w14:textId="77777777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97" w:type="dxa"/>
            <w:tcBorders>
              <w:left w:val="single" w:sz="12" w:space="0" w:color="auto"/>
            </w:tcBorders>
          </w:tcPr>
          <w:p w14:paraId="13D9495E" w14:textId="77777777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</w:tr>
      <w:tr w:rsidR="00170348" w14:paraId="026C866C" w14:textId="77777777" w:rsidTr="00C7241C">
        <w:trPr>
          <w:trHeight w:val="906"/>
        </w:trPr>
        <w:tc>
          <w:tcPr>
            <w:tcW w:w="11322" w:type="dxa"/>
            <w:gridSpan w:val="6"/>
          </w:tcPr>
          <w:p w14:paraId="0ACC3E16" w14:textId="77777777" w:rsidR="002B2480" w:rsidRDefault="000971FB" w:rsidP="00170239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  <w:r w:rsidRPr="000971FB">
              <w:rPr>
                <w:rFonts w:ascii="Arial" w:hAnsi="Arial" w:cs="Arial"/>
                <w:highlight w:val="yellow"/>
              </w:rPr>
              <w:t xml:space="preserve">Please send a sample before mass production is </w:t>
            </w:r>
            <w:proofErr w:type="gramStart"/>
            <w:r w:rsidRPr="000971FB">
              <w:rPr>
                <w:rFonts w:ascii="Arial" w:hAnsi="Arial" w:cs="Arial"/>
                <w:highlight w:val="yellow"/>
              </w:rPr>
              <w:t>approved</w:t>
            </w:r>
            <w:proofErr w:type="gramEnd"/>
          </w:p>
          <w:p w14:paraId="0D2FEB8F" w14:textId="5F2147AD" w:rsidR="0006073F" w:rsidRDefault="0006073F" w:rsidP="00170239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</w:p>
        </w:tc>
      </w:tr>
      <w:tr w:rsidR="00170348" w14:paraId="546AC880" w14:textId="77777777" w:rsidTr="00C724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4801" w:type="dxa"/>
          <w:trHeight w:val="600"/>
        </w:trPr>
        <w:tc>
          <w:tcPr>
            <w:tcW w:w="1532" w:type="dxa"/>
            <w:gridSpan w:val="2"/>
          </w:tcPr>
          <w:p w14:paraId="186D9CED" w14:textId="77777777" w:rsidR="00170348" w:rsidRDefault="00170348" w:rsidP="00170348">
            <w:pPr>
              <w:pStyle w:val="Header"/>
              <w:tabs>
                <w:tab w:val="left" w:pos="1080"/>
                <w:tab w:val="left" w:pos="5580"/>
                <w:tab w:val="left" w:pos="6840"/>
              </w:tabs>
              <w:ind w:left="-360" w:firstLine="360"/>
              <w:rPr>
                <w:rFonts w:ascii="Arial" w:hAnsi="Arial" w:cs="Arial"/>
                <w:b/>
                <w:bCs/>
                <w:sz w:val="20"/>
              </w:rPr>
            </w:pPr>
          </w:p>
          <w:p w14:paraId="4029F2B6" w14:textId="77777777" w:rsidR="00170348" w:rsidRDefault="00170348" w:rsidP="00170348">
            <w:pPr>
              <w:pStyle w:val="Header"/>
              <w:tabs>
                <w:tab w:val="left" w:pos="1080"/>
                <w:tab w:val="left" w:pos="5580"/>
                <w:tab w:val="left" w:pos="6840"/>
              </w:tabs>
              <w:ind w:left="-360" w:firstLine="360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 xml:space="preserve">SHIP TO:  </w:t>
            </w:r>
          </w:p>
        </w:tc>
        <w:tc>
          <w:tcPr>
            <w:tcW w:w="4989" w:type="dxa"/>
          </w:tcPr>
          <w:p w14:paraId="1411BC3A" w14:textId="77777777" w:rsidR="00170348" w:rsidRDefault="002B2480" w:rsidP="00170348">
            <w:pPr>
              <w:pStyle w:val="NoSpacing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Midwest Stitch</w:t>
            </w:r>
          </w:p>
          <w:p w14:paraId="158BD556" w14:textId="77777777" w:rsidR="002B2480" w:rsidRDefault="002B2480" w:rsidP="00170348">
            <w:pPr>
              <w:pStyle w:val="NoSpacing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6767 Charles St.</w:t>
            </w:r>
          </w:p>
          <w:p w14:paraId="24510CF5" w14:textId="7ABF2321" w:rsidR="002B2480" w:rsidRDefault="002B2480" w:rsidP="00170348">
            <w:pPr>
              <w:pStyle w:val="NoSpacing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Rockford, IL 61108</w:t>
            </w:r>
          </w:p>
        </w:tc>
      </w:tr>
    </w:tbl>
    <w:p w14:paraId="1F9ACADE" w14:textId="77777777" w:rsidR="00B24CB7" w:rsidRDefault="00B24CB7"/>
    <w:sectPr w:rsidR="00B24CB7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9AAE1" w14:textId="77777777" w:rsidR="00B23D74" w:rsidRDefault="00B23D74" w:rsidP="00B24CB7">
      <w:pPr>
        <w:pStyle w:val="Header"/>
      </w:pPr>
      <w:r>
        <w:separator/>
      </w:r>
    </w:p>
  </w:endnote>
  <w:endnote w:type="continuationSeparator" w:id="0">
    <w:p w14:paraId="3449A1D7" w14:textId="77777777" w:rsidR="00B23D74" w:rsidRDefault="00B23D74" w:rsidP="00B24CB7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Berolina">
    <w:altName w:val="Calibri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83B04" w14:textId="77777777" w:rsidR="00B23D74" w:rsidRDefault="00B23D74" w:rsidP="00B24CB7">
      <w:pPr>
        <w:pStyle w:val="Header"/>
      </w:pPr>
      <w:r>
        <w:separator/>
      </w:r>
    </w:p>
  </w:footnote>
  <w:footnote w:type="continuationSeparator" w:id="0">
    <w:p w14:paraId="09A222C5" w14:textId="77777777" w:rsidR="00B23D74" w:rsidRDefault="00B23D74" w:rsidP="00B24CB7">
      <w:pPr>
        <w:pStyle w:val="Header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EFC"/>
    <w:rsid w:val="00005A5F"/>
    <w:rsid w:val="00033E8F"/>
    <w:rsid w:val="000504FA"/>
    <w:rsid w:val="0006073F"/>
    <w:rsid w:val="0009121C"/>
    <w:rsid w:val="00096310"/>
    <w:rsid w:val="000971FB"/>
    <w:rsid w:val="000B24C0"/>
    <w:rsid w:val="000B3ABD"/>
    <w:rsid w:val="000C0613"/>
    <w:rsid w:val="000C1647"/>
    <w:rsid w:val="000D68E0"/>
    <w:rsid w:val="000E2870"/>
    <w:rsid w:val="000E7EA5"/>
    <w:rsid w:val="000F08F3"/>
    <w:rsid w:val="000F0EBE"/>
    <w:rsid w:val="000F75D3"/>
    <w:rsid w:val="00102CDB"/>
    <w:rsid w:val="00116207"/>
    <w:rsid w:val="001176CB"/>
    <w:rsid w:val="001511DC"/>
    <w:rsid w:val="00162D0B"/>
    <w:rsid w:val="00170239"/>
    <w:rsid w:val="00170348"/>
    <w:rsid w:val="0018449A"/>
    <w:rsid w:val="00194D01"/>
    <w:rsid w:val="001C020A"/>
    <w:rsid w:val="001E1F44"/>
    <w:rsid w:val="001E3943"/>
    <w:rsid w:val="001F0737"/>
    <w:rsid w:val="00276887"/>
    <w:rsid w:val="00280A37"/>
    <w:rsid w:val="002875FE"/>
    <w:rsid w:val="0029373A"/>
    <w:rsid w:val="002B2480"/>
    <w:rsid w:val="002B75E6"/>
    <w:rsid w:val="002E11D1"/>
    <w:rsid w:val="002F7EDE"/>
    <w:rsid w:val="00302249"/>
    <w:rsid w:val="00310C78"/>
    <w:rsid w:val="00323274"/>
    <w:rsid w:val="0032520B"/>
    <w:rsid w:val="003546CA"/>
    <w:rsid w:val="00360E42"/>
    <w:rsid w:val="00361BC1"/>
    <w:rsid w:val="0037109E"/>
    <w:rsid w:val="003A5633"/>
    <w:rsid w:val="003D1EF0"/>
    <w:rsid w:val="003E1AA8"/>
    <w:rsid w:val="004230BC"/>
    <w:rsid w:val="00425D87"/>
    <w:rsid w:val="00433C12"/>
    <w:rsid w:val="00444321"/>
    <w:rsid w:val="004649D8"/>
    <w:rsid w:val="00482CE9"/>
    <w:rsid w:val="00497014"/>
    <w:rsid w:val="004A4733"/>
    <w:rsid w:val="004C4BC1"/>
    <w:rsid w:val="004E094A"/>
    <w:rsid w:val="004E305A"/>
    <w:rsid w:val="005061D2"/>
    <w:rsid w:val="005105C7"/>
    <w:rsid w:val="00536C75"/>
    <w:rsid w:val="00556F4B"/>
    <w:rsid w:val="00564A82"/>
    <w:rsid w:val="00570FB1"/>
    <w:rsid w:val="00575ADA"/>
    <w:rsid w:val="00592757"/>
    <w:rsid w:val="00596539"/>
    <w:rsid w:val="00596F30"/>
    <w:rsid w:val="005B3F5A"/>
    <w:rsid w:val="005B7087"/>
    <w:rsid w:val="005C0560"/>
    <w:rsid w:val="005D042B"/>
    <w:rsid w:val="005E1F9E"/>
    <w:rsid w:val="005E4116"/>
    <w:rsid w:val="005F2512"/>
    <w:rsid w:val="005F7425"/>
    <w:rsid w:val="00613978"/>
    <w:rsid w:val="006168E1"/>
    <w:rsid w:val="00620893"/>
    <w:rsid w:val="00640F0A"/>
    <w:rsid w:val="00657183"/>
    <w:rsid w:val="00660AFC"/>
    <w:rsid w:val="00682995"/>
    <w:rsid w:val="006A7FD1"/>
    <w:rsid w:val="006D0699"/>
    <w:rsid w:val="006E05E6"/>
    <w:rsid w:val="006F469C"/>
    <w:rsid w:val="006F4982"/>
    <w:rsid w:val="0070349C"/>
    <w:rsid w:val="00710BA8"/>
    <w:rsid w:val="007212A6"/>
    <w:rsid w:val="00724FF0"/>
    <w:rsid w:val="00727364"/>
    <w:rsid w:val="00736939"/>
    <w:rsid w:val="007720BC"/>
    <w:rsid w:val="00797772"/>
    <w:rsid w:val="007A1623"/>
    <w:rsid w:val="007A1E60"/>
    <w:rsid w:val="007C1DFD"/>
    <w:rsid w:val="00810481"/>
    <w:rsid w:val="0081552B"/>
    <w:rsid w:val="00833872"/>
    <w:rsid w:val="00834881"/>
    <w:rsid w:val="00852019"/>
    <w:rsid w:val="00852484"/>
    <w:rsid w:val="008539B8"/>
    <w:rsid w:val="00863223"/>
    <w:rsid w:val="00865B67"/>
    <w:rsid w:val="00877A07"/>
    <w:rsid w:val="008A3F1C"/>
    <w:rsid w:val="008A461B"/>
    <w:rsid w:val="008A4F6F"/>
    <w:rsid w:val="008B52FA"/>
    <w:rsid w:val="008C05CE"/>
    <w:rsid w:val="008D38B4"/>
    <w:rsid w:val="008E13B3"/>
    <w:rsid w:val="00960C2D"/>
    <w:rsid w:val="0096286E"/>
    <w:rsid w:val="009714C3"/>
    <w:rsid w:val="00972F9E"/>
    <w:rsid w:val="00977F8F"/>
    <w:rsid w:val="00986F08"/>
    <w:rsid w:val="009B6EC1"/>
    <w:rsid w:val="009F2C06"/>
    <w:rsid w:val="00A02362"/>
    <w:rsid w:val="00A07536"/>
    <w:rsid w:val="00A10703"/>
    <w:rsid w:val="00A21348"/>
    <w:rsid w:val="00A245C6"/>
    <w:rsid w:val="00A347FA"/>
    <w:rsid w:val="00A40806"/>
    <w:rsid w:val="00A44B4C"/>
    <w:rsid w:val="00A460C0"/>
    <w:rsid w:val="00A63A36"/>
    <w:rsid w:val="00A82EA5"/>
    <w:rsid w:val="00AA0854"/>
    <w:rsid w:val="00AD515C"/>
    <w:rsid w:val="00AF2E35"/>
    <w:rsid w:val="00AF5184"/>
    <w:rsid w:val="00AF5405"/>
    <w:rsid w:val="00AF6461"/>
    <w:rsid w:val="00B02738"/>
    <w:rsid w:val="00B23D74"/>
    <w:rsid w:val="00B242B2"/>
    <w:rsid w:val="00B24CB7"/>
    <w:rsid w:val="00B363CF"/>
    <w:rsid w:val="00B374C9"/>
    <w:rsid w:val="00B43156"/>
    <w:rsid w:val="00B50BB1"/>
    <w:rsid w:val="00B51DD1"/>
    <w:rsid w:val="00B567FC"/>
    <w:rsid w:val="00B73A09"/>
    <w:rsid w:val="00B8628F"/>
    <w:rsid w:val="00B94BD7"/>
    <w:rsid w:val="00BC350B"/>
    <w:rsid w:val="00BD1D2F"/>
    <w:rsid w:val="00BE1426"/>
    <w:rsid w:val="00BE7D9C"/>
    <w:rsid w:val="00BF1709"/>
    <w:rsid w:val="00BF6777"/>
    <w:rsid w:val="00C354E4"/>
    <w:rsid w:val="00C40948"/>
    <w:rsid w:val="00C50054"/>
    <w:rsid w:val="00C542CC"/>
    <w:rsid w:val="00C55EBC"/>
    <w:rsid w:val="00C7241C"/>
    <w:rsid w:val="00C94FE9"/>
    <w:rsid w:val="00C97C83"/>
    <w:rsid w:val="00CA4E0C"/>
    <w:rsid w:val="00D00851"/>
    <w:rsid w:val="00D046FD"/>
    <w:rsid w:val="00D16C34"/>
    <w:rsid w:val="00D25396"/>
    <w:rsid w:val="00D3165A"/>
    <w:rsid w:val="00D47B07"/>
    <w:rsid w:val="00D534B8"/>
    <w:rsid w:val="00D56523"/>
    <w:rsid w:val="00D65E8F"/>
    <w:rsid w:val="00D7050D"/>
    <w:rsid w:val="00D70D3B"/>
    <w:rsid w:val="00D804AD"/>
    <w:rsid w:val="00D93DC2"/>
    <w:rsid w:val="00D95AC0"/>
    <w:rsid w:val="00D97182"/>
    <w:rsid w:val="00DA5221"/>
    <w:rsid w:val="00DB2ADA"/>
    <w:rsid w:val="00DD6102"/>
    <w:rsid w:val="00DD7A45"/>
    <w:rsid w:val="00DF150B"/>
    <w:rsid w:val="00DF3FFF"/>
    <w:rsid w:val="00E10F34"/>
    <w:rsid w:val="00E1195C"/>
    <w:rsid w:val="00E40489"/>
    <w:rsid w:val="00E67D55"/>
    <w:rsid w:val="00E75173"/>
    <w:rsid w:val="00E8052F"/>
    <w:rsid w:val="00E8640B"/>
    <w:rsid w:val="00E87780"/>
    <w:rsid w:val="00E93EF9"/>
    <w:rsid w:val="00E96EFC"/>
    <w:rsid w:val="00EB4189"/>
    <w:rsid w:val="00EC5A5F"/>
    <w:rsid w:val="00ED2492"/>
    <w:rsid w:val="00ED2494"/>
    <w:rsid w:val="00ED5D03"/>
    <w:rsid w:val="00EE4B96"/>
    <w:rsid w:val="00EF04D7"/>
    <w:rsid w:val="00EF5FA4"/>
    <w:rsid w:val="00F00F00"/>
    <w:rsid w:val="00F068B4"/>
    <w:rsid w:val="00F06C12"/>
    <w:rsid w:val="00F707E6"/>
    <w:rsid w:val="00F73C6C"/>
    <w:rsid w:val="00FA471A"/>
    <w:rsid w:val="00FB51B5"/>
    <w:rsid w:val="00FB6689"/>
    <w:rsid w:val="00FC34C2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C8473E"/>
  <w15:docId w15:val="{EBA104C6-EFA0-43C2-8086-6302F258B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40"/>
    </w:rPr>
  </w:style>
  <w:style w:type="character" w:customStyle="1" w:styleId="HeaderChar">
    <w:name w:val="Header Char"/>
    <w:link w:val="Header"/>
    <w:semiHidden/>
    <w:rsid w:val="000E7EA5"/>
    <w:rPr>
      <w:sz w:val="24"/>
      <w:szCs w:val="24"/>
    </w:rPr>
  </w:style>
  <w:style w:type="paragraph" w:styleId="NoSpacing">
    <w:name w:val="No Spacing"/>
    <w:uiPriority w:val="1"/>
    <w:qFormat/>
    <w:rsid w:val="0018449A"/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32520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5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A02AE.7A50783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mes%20DeCastris\Application%20Data\Microsoft\Templates\PURCHASE%20ORDER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7552F-E50A-413A-AD70-52DB9A75B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PURCHASE ORDER1.dot</Template>
  <TotalTime>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PURCHASE ORDER</vt:lpstr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PURCHASE ORDER</dc:title>
  <dc:subject/>
  <dc:creator>James DeCastris</dc:creator>
  <cp:keywords/>
  <dc:description/>
  <cp:lastModifiedBy>Anna Hanna</cp:lastModifiedBy>
  <cp:revision>2</cp:revision>
  <cp:lastPrinted>2005-09-07T16:42:00Z</cp:lastPrinted>
  <dcterms:created xsi:type="dcterms:W3CDTF">2023-10-28T19:11:00Z</dcterms:created>
  <dcterms:modified xsi:type="dcterms:W3CDTF">2023-10-28T19:11:00Z</dcterms:modified>
</cp:coreProperties>
</file>