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1E6F" w14:textId="77777777" w:rsidR="00B24CB7" w:rsidRDefault="00B24CB7">
      <w:pPr>
        <w:pStyle w:val="Title"/>
        <w:rPr>
          <w:b/>
          <w:bCs/>
        </w:rPr>
      </w:pPr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 xml:space="preserve">(815) 394-1516     </w:t>
            </w:r>
            <w:proofErr w:type="gramStart"/>
            <w:r>
              <w:rPr>
                <w:rFonts w:ascii="Arial" w:hAnsi="Arial" w:cs="Arial"/>
                <w:sz w:val="20"/>
              </w:rPr>
              <w:t>FAX(</w:t>
            </w:r>
            <w:proofErr w:type="gramEnd"/>
            <w:r>
              <w:rPr>
                <w:rFonts w:ascii="Arial" w:hAnsi="Arial" w:cs="Arial"/>
                <w:sz w:val="20"/>
              </w:rPr>
              <w:t>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4C427FC4" w:rsidR="00B24CB7" w:rsidRDefault="005F2512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09/08</w:t>
            </w:r>
            <w:r w:rsidR="003E1AA8">
              <w:rPr>
                <w:rFonts w:ascii="Arial" w:hAnsi="Arial" w:cs="Arial"/>
                <w:sz w:val="28"/>
              </w:rPr>
              <w:t>/23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4225"/>
        <w:gridCol w:w="1892"/>
        <w:gridCol w:w="1980"/>
        <w:gridCol w:w="1515"/>
        <w:gridCol w:w="90"/>
      </w:tblGrid>
      <w:tr w:rsidR="00B24CB7" w14:paraId="1CFA2B75" w14:textId="77777777" w:rsidTr="00C40948">
        <w:trPr>
          <w:gridAfter w:val="1"/>
          <w:wAfter w:w="90" w:type="dxa"/>
          <w:trHeight w:val="315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40948">
        <w:trPr>
          <w:gridAfter w:val="1"/>
          <w:wAfter w:w="90" w:type="dxa"/>
          <w:trHeight w:val="1080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GBag</w:t>
            </w:r>
            <w:proofErr w:type="spellEnd"/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960C2D" w14:paraId="5328AD6E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960C2D" w14:paraId="2CF521EA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B6649" w14:textId="47139A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Adams </w:t>
            </w:r>
            <w:proofErr w:type="spellStart"/>
            <w:r>
              <w:rPr>
                <w:rFonts w:ascii="Arial" w:hAnsi="Arial" w:cs="Arial"/>
              </w:rPr>
              <w:t>Fairacre</w:t>
            </w:r>
            <w:proofErr w:type="spellEnd"/>
            <w:r>
              <w:rPr>
                <w:rFonts w:ascii="Arial" w:hAnsi="Arial" w:cs="Arial"/>
              </w:rPr>
              <w:t xml:space="preserve"> Farms</w:t>
            </w:r>
          </w:p>
          <w:p w14:paraId="562AB6B5" w14:textId="34F7CA4A" w:rsidR="008A461B" w:rsidRDefault="008A461B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print with fruits/vegetables</w:t>
            </w:r>
            <w:r w:rsidR="00433C12">
              <w:rPr>
                <w:rFonts w:ascii="Arial" w:hAnsi="Arial" w:cs="Arial"/>
              </w:rPr>
              <w:t>, both sides of</w:t>
            </w:r>
            <w:r w:rsidR="00960C2D">
              <w:rPr>
                <w:rFonts w:ascii="Arial" w:hAnsi="Arial" w:cs="Arial"/>
              </w:rPr>
              <w:t xml:space="preserve"> brown</w:t>
            </w:r>
            <w:r w:rsidR="00433C12">
              <w:rPr>
                <w:rFonts w:ascii="Arial" w:hAnsi="Arial" w:cs="Arial"/>
              </w:rPr>
              <w:t xml:space="preserve"> bag</w:t>
            </w:r>
          </w:p>
          <w:p w14:paraId="3E73547D" w14:textId="4BC128EB" w:rsidR="00433C12" w:rsidRDefault="00433C12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  <w:p w14:paraId="4C4B916B" w14:textId="5A561312" w:rsidR="00960C2D" w:rsidRDefault="00960C2D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30545B9" wp14:editId="02AF05A6">
                  <wp:extent cx="1428750" cy="11266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030" cy="114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6DB87" w14:textId="470D555E" w:rsidR="002875FE" w:rsidRDefault="00960C2D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2B2480">
              <w:rPr>
                <w:rFonts w:ascii="Arial" w:hAnsi="Arial" w:cs="Arial"/>
                <w:u w:val="single"/>
              </w:rPr>
              <w:t>Repeat orders</w:t>
            </w:r>
            <w:r>
              <w:rPr>
                <w:rFonts w:ascii="Arial" w:hAnsi="Arial" w:cs="Arial"/>
              </w:rPr>
              <w:t xml:space="preserve"> for Grocery, Cooler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9DE065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C5EBBA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4410CF1" w14:textId="16187D3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9A3B6A" w14:textId="42AEF66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Grocery Bags--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DE61E63" w14:textId="2CD67F76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.98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0287D61" w14:textId="2DF77B3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14700.00</w:t>
            </w:r>
          </w:p>
        </w:tc>
      </w:tr>
      <w:tr w:rsidR="00960C2D" w14:paraId="4953AFBD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C6839C0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C86178E" w14:textId="4293602C" w:rsidR="00170348" w:rsidRDefault="00D046FD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0348">
              <w:rPr>
                <w:rFonts w:ascii="Arial" w:hAnsi="Arial" w:cs="Arial"/>
              </w:rPr>
              <w:t xml:space="preserve">45 g Matte Laminated WPP – </w:t>
            </w:r>
          </w:p>
          <w:p w14:paraId="4F427FD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x 15 x 8</w:t>
            </w:r>
          </w:p>
          <w:p w14:paraId="757C7076" w14:textId="45306D52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20” webbing handles – color to match the brown bag #31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1F3467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CE431B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5B6EA65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7FDC672A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6EAD18" w14:textId="6DDEBE6D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Piping: Brown Self Material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1F34ED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E24F8E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27F94EDD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4AB9B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C465D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F83F5A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474980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6E767483" w14:textId="77777777" w:rsidTr="00DF3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14:paraId="30CC0041" w14:textId="18FF9CA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3298CE" w14:textId="435C108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CCC7C" w14:textId="06E8CCE8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DD8CFC" w14:textId="3775FFF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4500.0</w:t>
            </w:r>
            <w:r w:rsidR="00596F30">
              <w:rPr>
                <w:rFonts w:ascii="Arial" w:hAnsi="Arial" w:cs="Arial"/>
              </w:rPr>
              <w:t>0</w:t>
            </w:r>
          </w:p>
        </w:tc>
      </w:tr>
      <w:tr w:rsidR="00960C2D" w14:paraId="1B6F0E79" w14:textId="77777777" w:rsidTr="00DF3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</w:tcPr>
          <w:p w14:paraId="6E68A032" w14:textId="4E99500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D68724" w14:textId="15B7FE0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0B35FC" w14:textId="5D0EA40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422F072" w14:textId="4B281DDE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70025CF3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061CBD63" w14:textId="453403C7" w:rsidR="00170348" w:rsidRDefault="003E1AA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899168" w14:textId="73984AB5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Cooler Bags –</w:t>
            </w:r>
          </w:p>
          <w:p w14:paraId="184C8325" w14:textId="3AB6FF8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Matte Laminated Cooler Bag: 13 x 15 x 10 </w:t>
            </w:r>
          </w:p>
          <w:p w14:paraId="4A4FF1B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 g Matte Laminated WPP</w:t>
            </w:r>
          </w:p>
          <w:p w14:paraId="179A2B7A" w14:textId="77F8DA0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Piping: Brown Self Material w/ Velcro Closure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296C1" w14:textId="37B2D2F8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7CDE1CC3" w14:textId="66268604" w:rsidR="00170348" w:rsidRDefault="00D70D3B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19000.00</w:t>
            </w:r>
          </w:p>
        </w:tc>
      </w:tr>
      <w:tr w:rsidR="00960C2D" w14:paraId="3794021C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A3CB7E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667F5F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D54689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A3D2A7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061ADF9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30D453C" w14:textId="1E3424AC" w:rsidR="00170348" w:rsidRDefault="003E1AA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70348">
              <w:rPr>
                <w:rFonts w:ascii="Arial" w:hAnsi="Arial" w:cs="Arial"/>
              </w:rPr>
              <w:t>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F25DD18" w14:textId="20D276D3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A9FDACE" w14:textId="7E0E95BB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0199D8B2" w14:textId="31832607" w:rsidR="00170348" w:rsidRDefault="00C354E4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70348">
              <w:rPr>
                <w:rFonts w:ascii="Arial" w:hAnsi="Arial" w:cs="Arial"/>
              </w:rPr>
              <w:t>000.00</w:t>
            </w:r>
          </w:p>
        </w:tc>
      </w:tr>
      <w:tr w:rsidR="00960C2D" w14:paraId="58D06DD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3526FAA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92925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E05F02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4DBA18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9B0FC0B" w14:textId="77777777" w:rsidTr="005F7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</w:tcPr>
          <w:p w14:paraId="5F493671" w14:textId="4EB6556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BA6C10" w14:textId="34FFA6F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D0619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3D3C345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5806DD56" w14:textId="77777777" w:rsidTr="00E75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00" w:type="dxa"/>
            <w:tcBorders>
              <w:right w:val="single" w:sz="12" w:space="0" w:color="auto"/>
            </w:tcBorders>
          </w:tcPr>
          <w:p w14:paraId="3B69A65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1FEC9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66C5310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5F6CC42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1F4EA90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16D172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E034A85" w14:textId="36C5B7F6" w:rsidR="00170348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</w:t>
            </w:r>
            <w:r w:rsidR="00D7050D">
              <w:rPr>
                <w:rFonts w:ascii="Arial" w:hAnsi="Arial" w:cs="Arial"/>
              </w:rPr>
              <w:t>200</w:t>
            </w:r>
            <w:r w:rsidR="002B2480">
              <w:rPr>
                <w:rFonts w:ascii="Arial" w:hAnsi="Arial" w:cs="Arial"/>
              </w:rPr>
              <w:t>.00</w:t>
            </w:r>
          </w:p>
        </w:tc>
      </w:tr>
      <w:tr w:rsidR="00960C2D" w14:paraId="11E05213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B7D6018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DC64E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91849E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3D9495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170348" w14:paraId="026C866C" w14:textId="77777777" w:rsidTr="00C40948">
        <w:trPr>
          <w:gridAfter w:val="1"/>
          <w:wAfter w:w="90" w:type="dxa"/>
          <w:trHeight w:val="906"/>
        </w:trPr>
        <w:tc>
          <w:tcPr>
            <w:tcW w:w="11232" w:type="dxa"/>
            <w:gridSpan w:val="6"/>
          </w:tcPr>
          <w:p w14:paraId="4F10F696" w14:textId="77777777" w:rsidR="00170348" w:rsidRDefault="002B248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Total of 25,000 bags</w:t>
            </w:r>
          </w:p>
          <w:p w14:paraId="0D2FEB8F" w14:textId="7A7976D1" w:rsidR="002B2480" w:rsidRDefault="002B248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170348" w14:paraId="546AC88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77" w:type="dxa"/>
          <w:trHeight w:val="600"/>
        </w:trPr>
        <w:tc>
          <w:tcPr>
            <w:tcW w:w="1620" w:type="dxa"/>
            <w:gridSpan w:val="2"/>
          </w:tcPr>
          <w:p w14:paraId="186D9CED" w14:textId="77777777" w:rsidR="00170348" w:rsidRDefault="00170348" w:rsidP="00170348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170348" w:rsidRDefault="00170348" w:rsidP="00170348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225" w:type="dxa"/>
          </w:tcPr>
          <w:p w14:paraId="1411BC3A" w14:textId="77777777" w:rsidR="00170348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Midwest Stitch</w:t>
            </w:r>
          </w:p>
          <w:p w14:paraId="158BD556" w14:textId="77777777" w:rsidR="002B2480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6767 Charles St.</w:t>
            </w:r>
          </w:p>
          <w:p w14:paraId="24510CF5" w14:textId="7ABF2321" w:rsidR="002B2480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Rockford, IL 61108</w:t>
            </w: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8843" w14:textId="77777777" w:rsidR="0043455D" w:rsidRDefault="0043455D" w:rsidP="00B24CB7">
      <w:pPr>
        <w:pStyle w:val="Header"/>
      </w:pPr>
      <w:r>
        <w:separator/>
      </w:r>
    </w:p>
  </w:endnote>
  <w:endnote w:type="continuationSeparator" w:id="0">
    <w:p w14:paraId="0850AAC3" w14:textId="77777777" w:rsidR="0043455D" w:rsidRDefault="0043455D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erolina">
    <w:altName w:val="Calibr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5FE9" w14:textId="77777777" w:rsidR="0043455D" w:rsidRDefault="0043455D" w:rsidP="00B24CB7">
      <w:pPr>
        <w:pStyle w:val="Header"/>
      </w:pPr>
      <w:r>
        <w:separator/>
      </w:r>
    </w:p>
  </w:footnote>
  <w:footnote w:type="continuationSeparator" w:id="0">
    <w:p w14:paraId="3FD76BB7" w14:textId="77777777" w:rsidR="0043455D" w:rsidRDefault="0043455D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33E8F"/>
    <w:rsid w:val="000504FA"/>
    <w:rsid w:val="0009121C"/>
    <w:rsid w:val="00096310"/>
    <w:rsid w:val="000B24C0"/>
    <w:rsid w:val="000B3ABD"/>
    <w:rsid w:val="000C1647"/>
    <w:rsid w:val="000E2870"/>
    <w:rsid w:val="000E7EA5"/>
    <w:rsid w:val="000F08F3"/>
    <w:rsid w:val="000F0EBE"/>
    <w:rsid w:val="00102CDB"/>
    <w:rsid w:val="00116207"/>
    <w:rsid w:val="001511DC"/>
    <w:rsid w:val="00162D0B"/>
    <w:rsid w:val="00170348"/>
    <w:rsid w:val="0018449A"/>
    <w:rsid w:val="00194D01"/>
    <w:rsid w:val="001C020A"/>
    <w:rsid w:val="001E1F44"/>
    <w:rsid w:val="001E3943"/>
    <w:rsid w:val="001F0737"/>
    <w:rsid w:val="00276887"/>
    <w:rsid w:val="00280A37"/>
    <w:rsid w:val="002875FE"/>
    <w:rsid w:val="0029373A"/>
    <w:rsid w:val="002B2480"/>
    <w:rsid w:val="002B75E6"/>
    <w:rsid w:val="002F7EDE"/>
    <w:rsid w:val="00302249"/>
    <w:rsid w:val="00310C78"/>
    <w:rsid w:val="00323274"/>
    <w:rsid w:val="0032520B"/>
    <w:rsid w:val="003546CA"/>
    <w:rsid w:val="00360E42"/>
    <w:rsid w:val="00361BC1"/>
    <w:rsid w:val="0037109E"/>
    <w:rsid w:val="003A5633"/>
    <w:rsid w:val="003D1EF0"/>
    <w:rsid w:val="003E1AA8"/>
    <w:rsid w:val="00425D87"/>
    <w:rsid w:val="00433C12"/>
    <w:rsid w:val="0043455D"/>
    <w:rsid w:val="004649D8"/>
    <w:rsid w:val="00482CE9"/>
    <w:rsid w:val="00497014"/>
    <w:rsid w:val="004A4733"/>
    <w:rsid w:val="004C4BC1"/>
    <w:rsid w:val="004E094A"/>
    <w:rsid w:val="004E305A"/>
    <w:rsid w:val="005105C7"/>
    <w:rsid w:val="00564A82"/>
    <w:rsid w:val="00570FB1"/>
    <w:rsid w:val="00575ADA"/>
    <w:rsid w:val="00592757"/>
    <w:rsid w:val="00596539"/>
    <w:rsid w:val="00596F30"/>
    <w:rsid w:val="005B3F5A"/>
    <w:rsid w:val="005C0560"/>
    <w:rsid w:val="005D042B"/>
    <w:rsid w:val="005E1F9E"/>
    <w:rsid w:val="005F2512"/>
    <w:rsid w:val="005F7425"/>
    <w:rsid w:val="00613978"/>
    <w:rsid w:val="006168E1"/>
    <w:rsid w:val="00620893"/>
    <w:rsid w:val="00640F0A"/>
    <w:rsid w:val="00657183"/>
    <w:rsid w:val="00660AFC"/>
    <w:rsid w:val="00682995"/>
    <w:rsid w:val="006A7FD1"/>
    <w:rsid w:val="006D0699"/>
    <w:rsid w:val="006E05E6"/>
    <w:rsid w:val="006F469C"/>
    <w:rsid w:val="006F4982"/>
    <w:rsid w:val="0070349C"/>
    <w:rsid w:val="007212A6"/>
    <w:rsid w:val="00724FF0"/>
    <w:rsid w:val="00727364"/>
    <w:rsid w:val="00736939"/>
    <w:rsid w:val="007716EA"/>
    <w:rsid w:val="007720BC"/>
    <w:rsid w:val="00797772"/>
    <w:rsid w:val="007A1623"/>
    <w:rsid w:val="007A1E60"/>
    <w:rsid w:val="00810481"/>
    <w:rsid w:val="0081552B"/>
    <w:rsid w:val="00833872"/>
    <w:rsid w:val="00834881"/>
    <w:rsid w:val="00852019"/>
    <w:rsid w:val="00852484"/>
    <w:rsid w:val="008539B8"/>
    <w:rsid w:val="00863223"/>
    <w:rsid w:val="00865B67"/>
    <w:rsid w:val="00877A07"/>
    <w:rsid w:val="008A3F1C"/>
    <w:rsid w:val="008A461B"/>
    <w:rsid w:val="008A4F6F"/>
    <w:rsid w:val="008B52FA"/>
    <w:rsid w:val="008C05CE"/>
    <w:rsid w:val="008D38B4"/>
    <w:rsid w:val="008E13B3"/>
    <w:rsid w:val="00960C2D"/>
    <w:rsid w:val="0096286E"/>
    <w:rsid w:val="009714C3"/>
    <w:rsid w:val="00972F9E"/>
    <w:rsid w:val="00986F08"/>
    <w:rsid w:val="009B6EC1"/>
    <w:rsid w:val="009F2C06"/>
    <w:rsid w:val="00A02362"/>
    <w:rsid w:val="00A07536"/>
    <w:rsid w:val="00A10703"/>
    <w:rsid w:val="00A245C6"/>
    <w:rsid w:val="00A347FA"/>
    <w:rsid w:val="00A44B4C"/>
    <w:rsid w:val="00A460C0"/>
    <w:rsid w:val="00A63A36"/>
    <w:rsid w:val="00A82EA5"/>
    <w:rsid w:val="00AA0854"/>
    <w:rsid w:val="00AD515C"/>
    <w:rsid w:val="00AF2E35"/>
    <w:rsid w:val="00AF5184"/>
    <w:rsid w:val="00AF5405"/>
    <w:rsid w:val="00B02738"/>
    <w:rsid w:val="00B242B2"/>
    <w:rsid w:val="00B24CB7"/>
    <w:rsid w:val="00B363CF"/>
    <w:rsid w:val="00B374C9"/>
    <w:rsid w:val="00B43156"/>
    <w:rsid w:val="00B50BB1"/>
    <w:rsid w:val="00B73A09"/>
    <w:rsid w:val="00B8628F"/>
    <w:rsid w:val="00B94BD7"/>
    <w:rsid w:val="00BC350B"/>
    <w:rsid w:val="00BD1D2F"/>
    <w:rsid w:val="00BE1426"/>
    <w:rsid w:val="00BE7D9C"/>
    <w:rsid w:val="00BF6777"/>
    <w:rsid w:val="00C354E4"/>
    <w:rsid w:val="00C40948"/>
    <w:rsid w:val="00C50054"/>
    <w:rsid w:val="00C542CC"/>
    <w:rsid w:val="00C55EBC"/>
    <w:rsid w:val="00C94FE9"/>
    <w:rsid w:val="00C97C83"/>
    <w:rsid w:val="00CA4E0C"/>
    <w:rsid w:val="00D00851"/>
    <w:rsid w:val="00D046FD"/>
    <w:rsid w:val="00D16C34"/>
    <w:rsid w:val="00D25396"/>
    <w:rsid w:val="00D3165A"/>
    <w:rsid w:val="00D534B8"/>
    <w:rsid w:val="00D56523"/>
    <w:rsid w:val="00D65E8F"/>
    <w:rsid w:val="00D7050D"/>
    <w:rsid w:val="00D70D3B"/>
    <w:rsid w:val="00D804AD"/>
    <w:rsid w:val="00D93DC2"/>
    <w:rsid w:val="00D95AC0"/>
    <w:rsid w:val="00D97182"/>
    <w:rsid w:val="00DA5221"/>
    <w:rsid w:val="00DB2ADA"/>
    <w:rsid w:val="00DD6102"/>
    <w:rsid w:val="00DD7A45"/>
    <w:rsid w:val="00DF150B"/>
    <w:rsid w:val="00DF3FFF"/>
    <w:rsid w:val="00E10F34"/>
    <w:rsid w:val="00E1195C"/>
    <w:rsid w:val="00E40489"/>
    <w:rsid w:val="00E67D55"/>
    <w:rsid w:val="00E75173"/>
    <w:rsid w:val="00E8640B"/>
    <w:rsid w:val="00E87780"/>
    <w:rsid w:val="00E93EF9"/>
    <w:rsid w:val="00E96EFC"/>
    <w:rsid w:val="00EB4189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552F-E50A-413A-AD70-52DB9A75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ORDER1.dot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Anna Hanna</cp:lastModifiedBy>
  <cp:revision>2</cp:revision>
  <cp:lastPrinted>2005-09-07T16:42:00Z</cp:lastPrinted>
  <dcterms:created xsi:type="dcterms:W3CDTF">2023-09-09T02:50:00Z</dcterms:created>
  <dcterms:modified xsi:type="dcterms:W3CDTF">2023-09-09T02:50:00Z</dcterms:modified>
</cp:coreProperties>
</file>