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1E6F" w14:textId="77777777" w:rsidR="00B24CB7" w:rsidRDefault="00B24CB7">
      <w:pPr>
        <w:pStyle w:val="Title"/>
        <w:rPr>
          <w:b/>
          <w:bCs/>
        </w:rPr>
      </w:pPr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 xml:space="preserve">(815) 394-1516     </w:t>
            </w:r>
            <w:proofErr w:type="gramStart"/>
            <w:r>
              <w:rPr>
                <w:rFonts w:ascii="Arial" w:hAnsi="Arial" w:cs="Arial"/>
                <w:sz w:val="20"/>
              </w:rPr>
              <w:t>FAX(</w:t>
            </w:r>
            <w:proofErr w:type="gramEnd"/>
            <w:r>
              <w:rPr>
                <w:rFonts w:ascii="Arial" w:hAnsi="Arial" w:cs="Arial"/>
                <w:sz w:val="20"/>
              </w:rPr>
              <w:t>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5C673647" w:rsidR="00B24CB7" w:rsidRDefault="00170348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11/1</w:t>
            </w:r>
            <w:r w:rsidR="00960C2D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/22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4225"/>
        <w:gridCol w:w="1892"/>
        <w:gridCol w:w="1980"/>
        <w:gridCol w:w="1515"/>
        <w:gridCol w:w="90"/>
      </w:tblGrid>
      <w:tr w:rsidR="00B24CB7" w14:paraId="1CFA2B75" w14:textId="77777777" w:rsidTr="00C40948">
        <w:trPr>
          <w:gridAfter w:val="1"/>
          <w:wAfter w:w="90" w:type="dxa"/>
          <w:trHeight w:val="315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40948">
        <w:trPr>
          <w:gridAfter w:val="1"/>
          <w:wAfter w:w="90" w:type="dxa"/>
          <w:trHeight w:val="1080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GBag</w:t>
            </w:r>
            <w:proofErr w:type="spellEnd"/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960C2D" w14:paraId="5328AD6E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960C2D" w14:paraId="2CF521EA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B6649" w14:textId="47139A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Adams </w:t>
            </w:r>
            <w:proofErr w:type="spellStart"/>
            <w:r>
              <w:rPr>
                <w:rFonts w:ascii="Arial" w:hAnsi="Arial" w:cs="Arial"/>
              </w:rPr>
              <w:t>Fairacre</w:t>
            </w:r>
            <w:proofErr w:type="spellEnd"/>
            <w:r>
              <w:rPr>
                <w:rFonts w:ascii="Arial" w:hAnsi="Arial" w:cs="Arial"/>
              </w:rPr>
              <w:t xml:space="preserve"> Farms</w:t>
            </w:r>
          </w:p>
          <w:p w14:paraId="562AB6B5" w14:textId="34F7CA4A" w:rsidR="008A461B" w:rsidRDefault="008A461B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print with fruits/vegetables</w:t>
            </w:r>
            <w:r w:rsidR="00433C12">
              <w:rPr>
                <w:rFonts w:ascii="Arial" w:hAnsi="Arial" w:cs="Arial"/>
              </w:rPr>
              <w:t>, both sides of</w:t>
            </w:r>
            <w:r w:rsidR="00960C2D">
              <w:rPr>
                <w:rFonts w:ascii="Arial" w:hAnsi="Arial" w:cs="Arial"/>
              </w:rPr>
              <w:t xml:space="preserve"> brown</w:t>
            </w:r>
            <w:r w:rsidR="00433C12">
              <w:rPr>
                <w:rFonts w:ascii="Arial" w:hAnsi="Arial" w:cs="Arial"/>
              </w:rPr>
              <w:t xml:space="preserve"> bag</w:t>
            </w:r>
          </w:p>
          <w:p w14:paraId="3E73547D" w14:textId="4BC128EB" w:rsidR="00433C12" w:rsidRDefault="00433C12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  <w:p w14:paraId="4C4B916B" w14:textId="5A561312" w:rsidR="00960C2D" w:rsidRDefault="00960C2D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30545B9" wp14:editId="02AF05A6">
                  <wp:extent cx="1428750" cy="11266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030" cy="114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6DB87" w14:textId="7139A6CE" w:rsidR="002875FE" w:rsidRDefault="00960C2D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2B2480">
              <w:rPr>
                <w:rFonts w:ascii="Arial" w:hAnsi="Arial" w:cs="Arial"/>
                <w:u w:val="single"/>
              </w:rPr>
              <w:t>Repeat orders</w:t>
            </w:r>
            <w:r>
              <w:rPr>
                <w:rFonts w:ascii="Arial" w:hAnsi="Arial" w:cs="Arial"/>
              </w:rPr>
              <w:t xml:space="preserve"> for Grocery, Cooler, Tyvek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9DE065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C5EBBA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4410CF1" w14:textId="16187D3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9A3B6A" w14:textId="42AEF66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Grocery Bags--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DE61E63" w14:textId="2CD67F76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.98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0287D61" w14:textId="2DF77B3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14700.00</w:t>
            </w:r>
          </w:p>
        </w:tc>
      </w:tr>
      <w:tr w:rsidR="00960C2D" w14:paraId="4953AFBD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C6839C0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C86178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SL1001 – 145 g Matte Laminated WPP – </w:t>
            </w:r>
          </w:p>
          <w:p w14:paraId="4F427FD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x 15 x 8</w:t>
            </w:r>
          </w:p>
          <w:p w14:paraId="757C7076" w14:textId="45306D52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20” webbing handles – color to match the brown bag #31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1F3467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CE431B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5B6EA65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7FDC672A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6EAD18" w14:textId="6DDEBE6D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Piping: Brown Self Material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1F34ED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E24F8E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27F94EDD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4AB9B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C465D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F83F5A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474980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6E767483" w14:textId="77777777" w:rsidTr="00DF3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14:paraId="30CC0041" w14:textId="18FF9CA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3298CE" w14:textId="435C108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CCC7C" w14:textId="06E8CCE8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.30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0DD8CFC" w14:textId="3775FFF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4500.0</w:t>
            </w:r>
            <w:r w:rsidR="00596F30">
              <w:rPr>
                <w:rFonts w:ascii="Arial" w:hAnsi="Arial" w:cs="Arial"/>
              </w:rPr>
              <w:t>0</w:t>
            </w:r>
          </w:p>
        </w:tc>
      </w:tr>
      <w:tr w:rsidR="00960C2D" w14:paraId="1B6F0E79" w14:textId="77777777" w:rsidTr="00DF3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</w:tcPr>
          <w:p w14:paraId="6E68A032" w14:textId="4E99500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D68724" w14:textId="15B7FE0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70B35FC" w14:textId="5D0EA40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422F072" w14:textId="4B281DDE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70025CF3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061CBD63" w14:textId="6C05393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899168" w14:textId="73984AB5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Cooler Bags –</w:t>
            </w:r>
          </w:p>
          <w:p w14:paraId="184C8325" w14:textId="60A5611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L5061-1 Matte Laminated Cooler Bag: 13 x 15 x 10 </w:t>
            </w:r>
          </w:p>
          <w:p w14:paraId="4A4FF1B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 g Matte Laminated WPP</w:t>
            </w:r>
          </w:p>
          <w:p w14:paraId="179A2B7A" w14:textId="77F8DA0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Piping: Brown Self Material w/ Velcro Closure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296C1" w14:textId="37B2D2F8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7CDE1CC3" w14:textId="745861C1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9500.00</w:t>
            </w:r>
          </w:p>
        </w:tc>
      </w:tr>
      <w:tr w:rsidR="00960C2D" w14:paraId="3794021C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A3CB7E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667F5F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D54689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A3D2A7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061ADF9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30D453C" w14:textId="654E108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F25DD18" w14:textId="20D276D3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A9FDACE" w14:textId="7E0E95BB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.60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0199D8B2" w14:textId="34F6B28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3000.00</w:t>
            </w:r>
          </w:p>
        </w:tc>
      </w:tr>
      <w:tr w:rsidR="00960C2D" w14:paraId="58D06DD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3526FAA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92925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E05F02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4DBA18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49B0FC0B" w14:textId="77777777" w:rsidTr="005F74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4" w:space="0" w:color="auto"/>
              <w:right w:val="single" w:sz="12" w:space="0" w:color="auto"/>
            </w:tcBorders>
          </w:tcPr>
          <w:p w14:paraId="5F493671" w14:textId="4EB65569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6BA6C10" w14:textId="34FFA6FF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D0619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3D3C345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76CDEA29" w14:textId="77777777" w:rsidTr="00861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064DB8AE" w14:textId="354088B1" w:rsidR="00170348" w:rsidRDefault="00E75173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04931BD" w14:textId="04DA5C5A" w:rsidR="00596F30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Tyvek </w:t>
            </w:r>
            <w:r w:rsidR="00596F30">
              <w:rPr>
                <w:rFonts w:ascii="Arial" w:hAnsi="Arial" w:cs="Arial"/>
              </w:rPr>
              <w:t>Bags –</w:t>
            </w:r>
          </w:p>
          <w:p w14:paraId="6EB2B251" w14:textId="4815A9E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Washable Bag: </w:t>
            </w:r>
            <w:bookmarkStart w:id="0" w:name="_Hlk89679834"/>
            <w:r>
              <w:rPr>
                <w:rFonts w:ascii="Arial" w:hAnsi="Arial" w:cs="Arial"/>
              </w:rPr>
              <w:t xml:space="preserve">12 x 14 x </w:t>
            </w:r>
            <w:bookmarkEnd w:id="0"/>
            <w:r>
              <w:rPr>
                <w:rFonts w:ascii="Arial" w:hAnsi="Arial" w:cs="Arial"/>
              </w:rPr>
              <w:t>7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86FB5BA" w14:textId="614119D0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75173">
              <w:rPr>
                <w:rFonts w:ascii="Arial" w:hAnsi="Arial" w:cs="Arial"/>
              </w:rPr>
              <w:t>25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09B746A" w14:textId="3AFCDEF7" w:rsidR="00170348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11250.00</w:t>
            </w:r>
          </w:p>
        </w:tc>
      </w:tr>
      <w:tr w:rsidR="00960C2D" w14:paraId="27BA770D" w14:textId="77777777" w:rsidTr="00861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710F1F44" w14:textId="77777777" w:rsidR="00596F30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2F55A2" w14:textId="77777777" w:rsidR="00596F30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6EF51146" w14:textId="77777777" w:rsidR="00596F30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4AA49A26" w14:textId="77777777" w:rsidR="00596F30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2FD49059" w14:textId="77777777" w:rsidTr="00861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549D1710" w14:textId="545F0611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A9782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4E30FC6" w14:textId="4A1BF923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E75173">
              <w:rPr>
                <w:rFonts w:ascii="Arial" w:hAnsi="Arial" w:cs="Arial"/>
              </w:rPr>
              <w:t>35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5E0E596" w14:textId="6B8DB776" w:rsidR="00170348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1750.00</w:t>
            </w:r>
          </w:p>
        </w:tc>
      </w:tr>
      <w:tr w:rsidR="00960C2D" w14:paraId="4DED62A4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22E9C720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D88E36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0789AD6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47CE3C55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3328D62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52E3D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FB58D7" w14:textId="481F4923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C109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8662F13" w14:textId="092F702C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2A7BB48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0A0A5B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0354B9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00D609D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E450FC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5806DD56" w14:textId="77777777" w:rsidTr="00E75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00" w:type="dxa"/>
            <w:tcBorders>
              <w:right w:val="single" w:sz="12" w:space="0" w:color="auto"/>
            </w:tcBorders>
          </w:tcPr>
          <w:p w14:paraId="3B69A65C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1FEC9D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66C53107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5F6CC42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960C2D" w14:paraId="1F4EA90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16D172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E034A85" w14:textId="3C3ADD2F" w:rsidR="00170348" w:rsidRDefault="00596F3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44,700</w:t>
            </w:r>
            <w:r w:rsidR="002B2480">
              <w:rPr>
                <w:rFonts w:ascii="Arial" w:hAnsi="Arial" w:cs="Arial"/>
              </w:rPr>
              <w:t>.00</w:t>
            </w:r>
          </w:p>
        </w:tc>
      </w:tr>
      <w:tr w:rsidR="00960C2D" w14:paraId="11E05213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4B7D6018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DC64EB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91849EF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3D9495E" w14:textId="77777777" w:rsidR="00170348" w:rsidRDefault="00170348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170348" w14:paraId="026C866C" w14:textId="77777777" w:rsidTr="00C40948">
        <w:trPr>
          <w:gridAfter w:val="1"/>
          <w:wAfter w:w="90" w:type="dxa"/>
          <w:trHeight w:val="906"/>
        </w:trPr>
        <w:tc>
          <w:tcPr>
            <w:tcW w:w="11232" w:type="dxa"/>
            <w:gridSpan w:val="6"/>
          </w:tcPr>
          <w:p w14:paraId="4F10F696" w14:textId="77777777" w:rsidR="00170348" w:rsidRDefault="002B248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of 25,000 bags</w:t>
            </w:r>
          </w:p>
          <w:p w14:paraId="0D2FEB8F" w14:textId="7A7976D1" w:rsidR="002B2480" w:rsidRDefault="002B2480" w:rsidP="00170348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170348" w14:paraId="546AC88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77" w:type="dxa"/>
          <w:trHeight w:val="600"/>
        </w:trPr>
        <w:tc>
          <w:tcPr>
            <w:tcW w:w="1620" w:type="dxa"/>
            <w:gridSpan w:val="2"/>
          </w:tcPr>
          <w:p w14:paraId="186D9CED" w14:textId="77777777" w:rsidR="00170348" w:rsidRDefault="00170348" w:rsidP="00170348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170348" w:rsidRDefault="00170348" w:rsidP="00170348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225" w:type="dxa"/>
          </w:tcPr>
          <w:p w14:paraId="1411BC3A" w14:textId="77777777" w:rsidR="00170348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Midwest Stitch</w:t>
            </w:r>
          </w:p>
          <w:p w14:paraId="158BD556" w14:textId="77777777" w:rsidR="002B2480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6767 Charles St.</w:t>
            </w:r>
          </w:p>
          <w:p w14:paraId="24510CF5" w14:textId="7ABF2321" w:rsidR="002B2480" w:rsidRDefault="002B2480" w:rsidP="00170348">
            <w:pPr>
              <w:pStyle w:val="NoSpacing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Rockford, IL 61108</w:t>
            </w: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DAF8" w14:textId="77777777" w:rsidR="00EC4BD2" w:rsidRDefault="00EC4BD2" w:rsidP="00B24CB7">
      <w:pPr>
        <w:pStyle w:val="Header"/>
      </w:pPr>
      <w:r>
        <w:separator/>
      </w:r>
    </w:p>
  </w:endnote>
  <w:endnote w:type="continuationSeparator" w:id="0">
    <w:p w14:paraId="0FD52C17" w14:textId="77777777" w:rsidR="00EC4BD2" w:rsidRDefault="00EC4BD2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Berolina">
    <w:altName w:val="Calibr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0D3E" w14:textId="77777777" w:rsidR="00EC4BD2" w:rsidRDefault="00EC4BD2" w:rsidP="00B24CB7">
      <w:pPr>
        <w:pStyle w:val="Header"/>
      </w:pPr>
      <w:r>
        <w:separator/>
      </w:r>
    </w:p>
  </w:footnote>
  <w:footnote w:type="continuationSeparator" w:id="0">
    <w:p w14:paraId="41CAB487" w14:textId="77777777" w:rsidR="00EC4BD2" w:rsidRDefault="00EC4BD2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33E8F"/>
    <w:rsid w:val="0009121C"/>
    <w:rsid w:val="00096310"/>
    <w:rsid w:val="000B24C0"/>
    <w:rsid w:val="000B3ABD"/>
    <w:rsid w:val="000C1647"/>
    <w:rsid w:val="000E2870"/>
    <w:rsid w:val="000E7EA5"/>
    <w:rsid w:val="000F08F3"/>
    <w:rsid w:val="000F0EBE"/>
    <w:rsid w:val="00102CDB"/>
    <w:rsid w:val="00116207"/>
    <w:rsid w:val="001511DC"/>
    <w:rsid w:val="00162D0B"/>
    <w:rsid w:val="00170348"/>
    <w:rsid w:val="0018449A"/>
    <w:rsid w:val="00194D01"/>
    <w:rsid w:val="001C020A"/>
    <w:rsid w:val="001E1F44"/>
    <w:rsid w:val="001E3943"/>
    <w:rsid w:val="001F0737"/>
    <w:rsid w:val="00276887"/>
    <w:rsid w:val="00280A37"/>
    <w:rsid w:val="002875FE"/>
    <w:rsid w:val="0029373A"/>
    <w:rsid w:val="002B2480"/>
    <w:rsid w:val="002B75E6"/>
    <w:rsid w:val="002F7EDE"/>
    <w:rsid w:val="00302249"/>
    <w:rsid w:val="00310C78"/>
    <w:rsid w:val="00323274"/>
    <w:rsid w:val="0032520B"/>
    <w:rsid w:val="003364FF"/>
    <w:rsid w:val="003546CA"/>
    <w:rsid w:val="00360E42"/>
    <w:rsid w:val="00361BC1"/>
    <w:rsid w:val="0037109E"/>
    <w:rsid w:val="003A5633"/>
    <w:rsid w:val="003D1EF0"/>
    <w:rsid w:val="00425D87"/>
    <w:rsid w:val="00433C12"/>
    <w:rsid w:val="004649D8"/>
    <w:rsid w:val="00482CE9"/>
    <w:rsid w:val="004A4733"/>
    <w:rsid w:val="004C4BC1"/>
    <w:rsid w:val="004E094A"/>
    <w:rsid w:val="004E305A"/>
    <w:rsid w:val="005105C7"/>
    <w:rsid w:val="00564A82"/>
    <w:rsid w:val="00570FB1"/>
    <w:rsid w:val="00575ADA"/>
    <w:rsid w:val="00592757"/>
    <w:rsid w:val="00596539"/>
    <w:rsid w:val="00596F30"/>
    <w:rsid w:val="005B3F5A"/>
    <w:rsid w:val="005C0560"/>
    <w:rsid w:val="005D042B"/>
    <w:rsid w:val="005E1F9E"/>
    <w:rsid w:val="005F7425"/>
    <w:rsid w:val="00613978"/>
    <w:rsid w:val="006168E1"/>
    <w:rsid w:val="00620893"/>
    <w:rsid w:val="00640F0A"/>
    <w:rsid w:val="00657183"/>
    <w:rsid w:val="00660AFC"/>
    <w:rsid w:val="00682995"/>
    <w:rsid w:val="006A7FD1"/>
    <w:rsid w:val="006D0699"/>
    <w:rsid w:val="006E05E6"/>
    <w:rsid w:val="006F469C"/>
    <w:rsid w:val="006F4982"/>
    <w:rsid w:val="0070349C"/>
    <w:rsid w:val="007212A6"/>
    <w:rsid w:val="00724FF0"/>
    <w:rsid w:val="00727364"/>
    <w:rsid w:val="00736939"/>
    <w:rsid w:val="007720BC"/>
    <w:rsid w:val="00797772"/>
    <w:rsid w:val="007A1623"/>
    <w:rsid w:val="007A1E60"/>
    <w:rsid w:val="0081552B"/>
    <w:rsid w:val="00833872"/>
    <w:rsid w:val="00834881"/>
    <w:rsid w:val="00852019"/>
    <w:rsid w:val="00852484"/>
    <w:rsid w:val="008539B8"/>
    <w:rsid w:val="00863223"/>
    <w:rsid w:val="00865B67"/>
    <w:rsid w:val="00877A07"/>
    <w:rsid w:val="008A3F1C"/>
    <w:rsid w:val="008A461B"/>
    <w:rsid w:val="008A4F6F"/>
    <w:rsid w:val="008B52FA"/>
    <w:rsid w:val="008C05CE"/>
    <w:rsid w:val="008D38B4"/>
    <w:rsid w:val="008E13B3"/>
    <w:rsid w:val="00960C2D"/>
    <w:rsid w:val="0096286E"/>
    <w:rsid w:val="009714C3"/>
    <w:rsid w:val="00972F9E"/>
    <w:rsid w:val="00986F08"/>
    <w:rsid w:val="009B6EC1"/>
    <w:rsid w:val="009F2C06"/>
    <w:rsid w:val="00A02362"/>
    <w:rsid w:val="00A07536"/>
    <w:rsid w:val="00A10703"/>
    <w:rsid w:val="00A245C6"/>
    <w:rsid w:val="00A347FA"/>
    <w:rsid w:val="00A44B4C"/>
    <w:rsid w:val="00A460C0"/>
    <w:rsid w:val="00A63A36"/>
    <w:rsid w:val="00A82EA5"/>
    <w:rsid w:val="00AA0854"/>
    <w:rsid w:val="00AD515C"/>
    <w:rsid w:val="00AF2E35"/>
    <w:rsid w:val="00AF5184"/>
    <w:rsid w:val="00AF5405"/>
    <w:rsid w:val="00B242B2"/>
    <w:rsid w:val="00B24CB7"/>
    <w:rsid w:val="00B363CF"/>
    <w:rsid w:val="00B374C9"/>
    <w:rsid w:val="00B43156"/>
    <w:rsid w:val="00B73A09"/>
    <w:rsid w:val="00B8628F"/>
    <w:rsid w:val="00B94BD7"/>
    <w:rsid w:val="00BC350B"/>
    <w:rsid w:val="00BD1D2F"/>
    <w:rsid w:val="00BE1426"/>
    <w:rsid w:val="00BF6777"/>
    <w:rsid w:val="00C40948"/>
    <w:rsid w:val="00C50054"/>
    <w:rsid w:val="00C542CC"/>
    <w:rsid w:val="00C55EBC"/>
    <w:rsid w:val="00C64362"/>
    <w:rsid w:val="00C94FE9"/>
    <w:rsid w:val="00C97C83"/>
    <w:rsid w:val="00CA4E0C"/>
    <w:rsid w:val="00D00851"/>
    <w:rsid w:val="00D20C6C"/>
    <w:rsid w:val="00D25396"/>
    <w:rsid w:val="00D534B8"/>
    <w:rsid w:val="00D56523"/>
    <w:rsid w:val="00D65E8F"/>
    <w:rsid w:val="00D804AD"/>
    <w:rsid w:val="00D93DC2"/>
    <w:rsid w:val="00D95AC0"/>
    <w:rsid w:val="00D97182"/>
    <w:rsid w:val="00DA5221"/>
    <w:rsid w:val="00DB2ADA"/>
    <w:rsid w:val="00DB3CA0"/>
    <w:rsid w:val="00DD6102"/>
    <w:rsid w:val="00DD7A45"/>
    <w:rsid w:val="00DF150B"/>
    <w:rsid w:val="00DF3FFF"/>
    <w:rsid w:val="00E10F34"/>
    <w:rsid w:val="00E1195C"/>
    <w:rsid w:val="00E40489"/>
    <w:rsid w:val="00E67D55"/>
    <w:rsid w:val="00E75173"/>
    <w:rsid w:val="00E8640B"/>
    <w:rsid w:val="00E87780"/>
    <w:rsid w:val="00E93EF9"/>
    <w:rsid w:val="00E96EFC"/>
    <w:rsid w:val="00EB4189"/>
    <w:rsid w:val="00EC4BD2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552F-E50A-413A-AD70-52DB9A75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ORDER1.dot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Accounts Receivable</cp:lastModifiedBy>
  <cp:revision>2</cp:revision>
  <cp:lastPrinted>2005-09-07T16:42:00Z</cp:lastPrinted>
  <dcterms:created xsi:type="dcterms:W3CDTF">2022-12-27T03:06:00Z</dcterms:created>
  <dcterms:modified xsi:type="dcterms:W3CDTF">2022-12-27T03:06:00Z</dcterms:modified>
</cp:coreProperties>
</file>