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1E6F" w14:textId="77777777" w:rsidR="00B24CB7" w:rsidRDefault="00B24CB7">
      <w:pPr>
        <w:pStyle w:val="Title"/>
        <w:rPr>
          <w:b/>
          <w:bCs/>
        </w:rPr>
      </w:pPr>
      <w:r>
        <w:rPr>
          <w:b/>
          <w:bCs/>
        </w:rPr>
        <w:t>PURCHASE ORDER</w:t>
      </w:r>
    </w:p>
    <w:p w14:paraId="66885965" w14:textId="77777777" w:rsidR="00B24CB7" w:rsidRDefault="00B24CB7"/>
    <w:tbl>
      <w:tblPr>
        <w:tblpPr w:leftFromText="180" w:rightFromText="180" w:vertAnchor="text" w:tblpY="1"/>
        <w:tblOverlap w:val="never"/>
        <w:tblW w:w="0" w:type="auto"/>
        <w:tblBorders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99"/>
      </w:tblGrid>
      <w:tr w:rsidR="00B24CB7" w14:paraId="77E8EAD0" w14:textId="77777777">
        <w:trPr>
          <w:trHeight w:val="1080"/>
        </w:trPr>
        <w:tc>
          <w:tcPr>
            <w:tcW w:w="3599" w:type="dxa"/>
          </w:tcPr>
          <w:p w14:paraId="17DA6610" w14:textId="77777777" w:rsidR="00B24CB7" w:rsidRDefault="00B24CB7">
            <w:pPr>
              <w:pStyle w:val="Header"/>
              <w:rPr>
                <w:rFonts w:ascii="New Berolina" w:hAnsi="New Berolina"/>
                <w:b/>
                <w:bCs/>
                <w:sz w:val="40"/>
              </w:rPr>
            </w:pPr>
            <w:r>
              <w:rPr>
                <w:rFonts w:ascii="New Berolina" w:hAnsi="New Berolina"/>
                <w:b/>
                <w:bCs/>
                <w:sz w:val="40"/>
              </w:rPr>
              <w:t>Midwest Stitch</w:t>
            </w:r>
          </w:p>
          <w:p w14:paraId="308A3CA5" w14:textId="77777777" w:rsidR="00B24CB7" w:rsidRDefault="00B24CB7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6767 Charles St.   Rockford, IL 61108</w:t>
            </w:r>
          </w:p>
          <w:p w14:paraId="42454EB2" w14:textId="77777777" w:rsidR="00B24CB7" w:rsidRDefault="00B24CB7">
            <w:r>
              <w:rPr>
                <w:rFonts w:ascii="Arial" w:hAnsi="Arial" w:cs="Arial"/>
                <w:sz w:val="20"/>
              </w:rPr>
              <w:t>(815) 394-1516     FAX(815)394-8975</w:t>
            </w:r>
          </w:p>
        </w:tc>
      </w:tr>
    </w:tbl>
    <w:tbl>
      <w:tblPr>
        <w:tblpPr w:leftFromText="180" w:rightFromText="180" w:vertAnchor="text" w:horzAnchor="page" w:tblpX="435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</w:tblGrid>
      <w:tr w:rsidR="00B24CB7" w14:paraId="5A4408B8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19D6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P.O. #: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3CEC5A" w14:textId="14BF417A" w:rsidR="00B24CB7" w:rsidRDefault="002875FE" w:rsidP="00BF6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</w:t>
            </w:r>
            <w:r w:rsidR="0032520B">
              <w:rPr>
                <w:rFonts w:ascii="Arial" w:hAnsi="Arial" w:cs="Arial"/>
                <w:sz w:val="28"/>
              </w:rPr>
              <w:t xml:space="preserve"> Totes</w:t>
            </w:r>
          </w:p>
        </w:tc>
      </w:tr>
      <w:tr w:rsidR="00B24CB7" w14:paraId="4ADA95DD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0F5461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250FC4" w14:textId="339F311A" w:rsidR="00B24CB7" w:rsidRDefault="007A12E6" w:rsidP="000B3A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08/16/22</w:t>
            </w:r>
          </w:p>
        </w:tc>
      </w:tr>
    </w:tbl>
    <w:p w14:paraId="3EB419F3" w14:textId="77777777" w:rsidR="00B24CB7" w:rsidRDefault="00B24CB7">
      <w:pPr>
        <w:tabs>
          <w:tab w:val="left" w:pos="1080"/>
        </w:tabs>
        <w:rPr>
          <w:rFonts w:ascii="Arial" w:hAnsi="Arial" w:cs="Arial"/>
        </w:rPr>
      </w:pPr>
    </w:p>
    <w:tbl>
      <w:tblPr>
        <w:tblW w:w="113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"/>
        <w:gridCol w:w="720"/>
        <w:gridCol w:w="4225"/>
        <w:gridCol w:w="1892"/>
        <w:gridCol w:w="1980"/>
        <w:gridCol w:w="1515"/>
        <w:gridCol w:w="90"/>
      </w:tblGrid>
      <w:tr w:rsidR="00B24CB7" w14:paraId="1CFA2B75" w14:textId="77777777" w:rsidTr="00C40948">
        <w:trPr>
          <w:gridAfter w:val="1"/>
          <w:wAfter w:w="90" w:type="dxa"/>
          <w:trHeight w:val="315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450E0" w14:textId="77777777" w:rsidR="00B24CB7" w:rsidRDefault="00B24CB7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73CC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24CB7" w14:paraId="7757BE11" w14:textId="77777777" w:rsidTr="00C40948">
        <w:trPr>
          <w:gridAfter w:val="1"/>
          <w:wAfter w:w="90" w:type="dxa"/>
          <w:trHeight w:val="1080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F48E" w14:textId="2BF345FF" w:rsidR="00B24CB7" w:rsidRDefault="006E05E6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GBag</w:t>
            </w:r>
          </w:p>
          <w:p w14:paraId="4461F2E2" w14:textId="166B80F4" w:rsidR="0032520B" w:rsidRDefault="0032520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r w:rsidR="006E05E6">
              <w:rPr>
                <w:rFonts w:ascii="Arial" w:hAnsi="Arial" w:cs="Arial"/>
              </w:rPr>
              <w:t>Anna Hanna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F9799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9B0245" w14:paraId="5328AD6E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38B2E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71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427A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 PRICE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15DD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EXTENTION</w:t>
            </w:r>
          </w:p>
        </w:tc>
      </w:tr>
      <w:tr w:rsidR="009B0245" w14:paraId="2CF521EA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A922F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B6649" w14:textId="47139AE9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Adams Fairacre Farms</w:t>
            </w:r>
          </w:p>
          <w:p w14:paraId="562AB6B5" w14:textId="1675721F" w:rsidR="008A461B" w:rsidRDefault="008A461B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print with fruits/vegetables</w:t>
            </w:r>
            <w:r w:rsidR="00433C12">
              <w:rPr>
                <w:rFonts w:ascii="Arial" w:hAnsi="Arial" w:cs="Arial"/>
              </w:rPr>
              <w:t>, both sides of bag</w:t>
            </w:r>
          </w:p>
          <w:p w14:paraId="18B6DB87" w14:textId="1D1F2366" w:rsidR="002875FE" w:rsidRDefault="00433C12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Brown</w:t>
            </w:r>
            <w:r w:rsidR="008A461B">
              <w:rPr>
                <w:rFonts w:ascii="Arial" w:hAnsi="Arial" w:cs="Arial"/>
              </w:rPr>
              <w:t xml:space="preserve"> colored grocery</w:t>
            </w:r>
            <w:r w:rsidR="002875FE">
              <w:rPr>
                <w:rFonts w:ascii="Arial" w:hAnsi="Arial" w:cs="Arial"/>
              </w:rPr>
              <w:t xml:space="preserve"> Bags</w:t>
            </w:r>
          </w:p>
          <w:p w14:paraId="250488FE" w14:textId="62697D31" w:rsidR="00B24CB7" w:rsidRDefault="00B24CB7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83CAF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0CD931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14:paraId="49DE065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322E42D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4869B" w14:textId="77777777" w:rsidR="003A5633" w:rsidRDefault="003A5633" w:rsidP="00FB668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CF0E7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5F2ACDB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14:paraId="27F223D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282694B7" w14:textId="7EF8BFC4" w:rsidR="00D00851" w:rsidRDefault="009B0245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09C1CC" w14:textId="631A4F99" w:rsidR="00194D0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SL1001 </w:t>
            </w:r>
            <w:r w:rsidR="00194D0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87688">
              <w:rPr>
                <w:rFonts w:ascii="Arial" w:hAnsi="Arial" w:cs="Arial"/>
              </w:rPr>
              <w:t>145</w:t>
            </w:r>
            <w:r w:rsidR="00194D01">
              <w:rPr>
                <w:rFonts w:ascii="Arial" w:hAnsi="Arial" w:cs="Arial"/>
              </w:rPr>
              <w:t xml:space="preserve"> g </w:t>
            </w:r>
            <w:r>
              <w:rPr>
                <w:rFonts w:ascii="Arial" w:hAnsi="Arial" w:cs="Arial"/>
              </w:rPr>
              <w:t>Matte</w:t>
            </w:r>
            <w:r w:rsidR="00194D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Laminated WPP – </w:t>
            </w:r>
          </w:p>
          <w:p w14:paraId="0B9FD0EE" w14:textId="5C0FC51D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x 15 x 8</w:t>
            </w:r>
          </w:p>
          <w:p w14:paraId="6B23EE85" w14:textId="6DF45FDF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20” webbing handles</w:t>
            </w:r>
            <w:r w:rsidR="00666F91">
              <w:rPr>
                <w:rFonts w:ascii="Arial" w:hAnsi="Arial" w:cs="Arial"/>
              </w:rPr>
              <w:t xml:space="preserve"> – color to match the brown bag #31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C824D70" w14:textId="60BCD7D8" w:rsidR="00D00851" w:rsidRDefault="00194D0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1.39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0DE1BBE6" w14:textId="453AA4FC" w:rsidR="00D00851" w:rsidRDefault="005C12D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2258.75</w:t>
            </w:r>
          </w:p>
        </w:tc>
      </w:tr>
      <w:tr w:rsidR="009B0245" w14:paraId="3AEA2CB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FE52DD0" w14:textId="765F5EC0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61B8A76" w14:textId="670F7282" w:rsidR="00D00851" w:rsidRDefault="00487688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Piping: Brown Self Material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99B9B1F" w14:textId="37480B7E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19ACE53" w14:textId="15C164E3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14:paraId="0DFCB9E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1E3C5069" w14:textId="3B6AE877" w:rsidR="009B6EC1" w:rsidRDefault="005C12D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AE59461" w14:textId="01D21F09" w:rsidR="009B6EC1" w:rsidRDefault="005105C7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47A049D" w14:textId="6DAEF773" w:rsidR="009B6EC1" w:rsidRDefault="005105C7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83714D">
              <w:rPr>
                <w:rFonts w:ascii="Arial" w:hAnsi="Arial" w:cs="Arial"/>
              </w:rPr>
              <w:t>40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780FB76D" w14:textId="1D470082" w:rsidR="009B6EC1" w:rsidRDefault="005C12D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650.00</w:t>
            </w:r>
          </w:p>
        </w:tc>
      </w:tr>
      <w:tr w:rsidR="009B0245" w14:paraId="3328D62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52E3D6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FB58D7" w14:textId="389A65FC" w:rsidR="009B6EC1" w:rsidRDefault="00666F9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78C1C8A" wp14:editId="428FA6B7">
                  <wp:extent cx="1285875" cy="1686709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3F8329-A3CB-4552-8E24-9E45CC4D29C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835" cy="1786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C109E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8662F13" w14:textId="092F702C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14:paraId="5806DD56" w14:textId="77777777" w:rsidTr="009B0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B69A65C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1FEC9D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66C53107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5F6CC42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14:paraId="623D561E" w14:textId="77777777" w:rsidTr="009B0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</w:tcPr>
          <w:p w14:paraId="03AF6F2D" w14:textId="77777777" w:rsidR="009B0245" w:rsidRDefault="009B024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48C2CC" w14:textId="77777777" w:rsidR="009B0245" w:rsidRDefault="009B024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E6607D2" w14:textId="77777777" w:rsidR="009B0245" w:rsidRDefault="009B024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B46B291" w14:textId="77777777" w:rsidR="009B0245" w:rsidRDefault="009B024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14:paraId="1D51FEEE" w14:textId="77777777" w:rsidTr="00AE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150D672A" w14:textId="73266153" w:rsidR="009B0245" w:rsidRDefault="006B7071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F5DAC7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L5061-1 </w:t>
            </w:r>
            <w:r w:rsidR="00A73F7C">
              <w:rPr>
                <w:rFonts w:ascii="Arial" w:hAnsi="Arial" w:cs="Arial"/>
              </w:rPr>
              <w:t xml:space="preserve">Matte </w:t>
            </w:r>
            <w:r>
              <w:rPr>
                <w:rFonts w:ascii="Arial" w:hAnsi="Arial" w:cs="Arial"/>
              </w:rPr>
              <w:t xml:space="preserve">Laminated Cooler Bag: 13 x 15 x 10 </w:t>
            </w:r>
          </w:p>
          <w:p w14:paraId="23FE721B" w14:textId="43FF2363" w:rsidR="00487688" w:rsidRDefault="00487688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 g Matte Laminated WPP</w:t>
            </w:r>
          </w:p>
          <w:p w14:paraId="3E3B70A1" w14:textId="5505529E" w:rsidR="00487688" w:rsidRDefault="00487688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Piping: Brown Self Material</w:t>
            </w:r>
            <w:r w:rsidR="00260839">
              <w:rPr>
                <w:rFonts w:ascii="Arial" w:hAnsi="Arial" w:cs="Arial"/>
              </w:rPr>
              <w:t xml:space="preserve"> w/ Velcro Closure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095C9713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2.32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401C6B6D" w14:textId="1ED3C768" w:rsidR="009B0245" w:rsidRDefault="005C12D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1972.00</w:t>
            </w:r>
          </w:p>
        </w:tc>
      </w:tr>
      <w:tr w:rsidR="009B0245" w14:paraId="349517C0" w14:textId="77777777" w:rsidTr="00AE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A39EDDE" w14:textId="52D95C3A" w:rsidR="009B0245" w:rsidRDefault="005C12D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B671F5C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E2AF1BA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70883639" w14:textId="5E755FE3" w:rsidR="009B0245" w:rsidRDefault="005C12D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765.00</w:t>
            </w:r>
          </w:p>
        </w:tc>
      </w:tr>
      <w:tr w:rsidR="009B0245" w14:paraId="56A3C5E0" w14:textId="77777777" w:rsidTr="00AE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56BD0215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C05B799" w14:textId="46D580B1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55F646F" wp14:editId="10ADC3B2">
                  <wp:extent cx="1506334" cy="1714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302" cy="173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7261257F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3E86CD4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14:paraId="13C737F3" w14:textId="77777777" w:rsidTr="00AE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3EAF971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704070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564E11B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A1C892C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14:paraId="0D7775D1" w14:textId="77777777" w:rsidTr="00AE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5CBA2C62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D4593E6" w14:textId="67951FA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147D8C4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C539491" w14:textId="77777777" w:rsidR="009B0245" w:rsidRDefault="009B0245" w:rsidP="00AE796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14:paraId="7126DD76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7BBBB1ED" w14:textId="77777777" w:rsidR="009B0245" w:rsidRDefault="009B024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AA5DCE9" w14:textId="77777777" w:rsidR="009B0245" w:rsidRDefault="009B024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7818D4BF" w14:textId="77777777" w:rsidR="009B0245" w:rsidRDefault="009B024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BA6981F" w14:textId="77777777" w:rsidR="009B0245" w:rsidRDefault="009B024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0245" w:rsidRPr="005C12D5" w14:paraId="1F4EA90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16D172E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1F1BA6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1748447" w14:textId="3FF1CA6A" w:rsidR="009B6EC1" w:rsidRPr="005C12D5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5C12D5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E034A85" w14:textId="4B3FE2AF" w:rsidR="009B6EC1" w:rsidRPr="005C12D5" w:rsidRDefault="005C12D5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5C12D5">
              <w:rPr>
                <w:rFonts w:ascii="Arial" w:hAnsi="Arial" w:cs="Arial"/>
                <w:b/>
                <w:bCs/>
              </w:rPr>
              <w:t>5645.75</w:t>
            </w:r>
          </w:p>
        </w:tc>
      </w:tr>
      <w:tr w:rsidR="009B0245" w14:paraId="11E05213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B7D6018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DC64EB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91849EF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3D9495E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6EC1" w14:paraId="026C866C" w14:textId="77777777" w:rsidTr="00C40948">
        <w:trPr>
          <w:gridAfter w:val="1"/>
          <w:wAfter w:w="90" w:type="dxa"/>
          <w:trHeight w:val="906"/>
        </w:trPr>
        <w:tc>
          <w:tcPr>
            <w:tcW w:w="11232" w:type="dxa"/>
            <w:gridSpan w:val="6"/>
          </w:tcPr>
          <w:p w14:paraId="0D2FEB8F" w14:textId="50D7F606" w:rsidR="00727364" w:rsidRDefault="00727364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9B6EC1" w14:paraId="546AC88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77" w:type="dxa"/>
          <w:trHeight w:val="600"/>
        </w:trPr>
        <w:tc>
          <w:tcPr>
            <w:tcW w:w="1620" w:type="dxa"/>
            <w:gridSpan w:val="2"/>
          </w:tcPr>
          <w:p w14:paraId="186D9CED" w14:textId="77777777" w:rsidR="009B6EC1" w:rsidRDefault="009B6EC1" w:rsidP="009B6EC1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b/>
                <w:bCs/>
                <w:sz w:val="20"/>
              </w:rPr>
            </w:pPr>
          </w:p>
          <w:p w14:paraId="4029F2B6" w14:textId="77777777" w:rsidR="009B6EC1" w:rsidRDefault="009B6EC1" w:rsidP="009B6EC1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SHIP TO:  </w:t>
            </w:r>
          </w:p>
        </w:tc>
        <w:tc>
          <w:tcPr>
            <w:tcW w:w="4225" w:type="dxa"/>
          </w:tcPr>
          <w:p w14:paraId="72100DF2" w14:textId="77777777" w:rsidR="00BE1426" w:rsidRDefault="00564A82" w:rsidP="009B6EC1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 Fairacre Farms</w:t>
            </w:r>
          </w:p>
          <w:p w14:paraId="2F6C58F4" w14:textId="77777777" w:rsidR="00564A82" w:rsidRDefault="00564A82" w:rsidP="009B6EC1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Attn: Wendy Troncone</w:t>
            </w:r>
          </w:p>
          <w:p w14:paraId="7C7A66C4" w14:textId="77777777" w:rsidR="00564A82" w:rsidRDefault="00564A82" w:rsidP="009B6EC1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765 Dutchess Turnpike</w:t>
            </w:r>
          </w:p>
          <w:p w14:paraId="24510CF5" w14:textId="65C7E338" w:rsidR="00564A82" w:rsidRDefault="00564A82" w:rsidP="009B6EC1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Poughkeepsie, NY 12603</w:t>
            </w:r>
          </w:p>
        </w:tc>
      </w:tr>
    </w:tbl>
    <w:p w14:paraId="1F9ACADE" w14:textId="77777777" w:rsidR="00B24CB7" w:rsidRDefault="00B24CB7"/>
    <w:sectPr w:rsidR="00B24CB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28BF" w14:textId="77777777" w:rsidR="005F330F" w:rsidRDefault="005F330F" w:rsidP="00B24CB7">
      <w:pPr>
        <w:pStyle w:val="Header"/>
      </w:pPr>
      <w:r>
        <w:separator/>
      </w:r>
    </w:p>
  </w:endnote>
  <w:endnote w:type="continuationSeparator" w:id="0">
    <w:p w14:paraId="7C566983" w14:textId="77777777" w:rsidR="005F330F" w:rsidRDefault="005F330F" w:rsidP="00B24C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erolina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A36B" w14:textId="77777777" w:rsidR="005F330F" w:rsidRDefault="005F330F" w:rsidP="00B24CB7">
      <w:pPr>
        <w:pStyle w:val="Header"/>
      </w:pPr>
      <w:r>
        <w:separator/>
      </w:r>
    </w:p>
  </w:footnote>
  <w:footnote w:type="continuationSeparator" w:id="0">
    <w:p w14:paraId="14626AD0" w14:textId="77777777" w:rsidR="005F330F" w:rsidRDefault="005F330F" w:rsidP="00B24CB7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C"/>
    <w:rsid w:val="0009121C"/>
    <w:rsid w:val="00096310"/>
    <w:rsid w:val="000B24C0"/>
    <w:rsid w:val="000B3ABD"/>
    <w:rsid w:val="000C1647"/>
    <w:rsid w:val="000E2870"/>
    <w:rsid w:val="000E7EA5"/>
    <w:rsid w:val="000F08F3"/>
    <w:rsid w:val="00102CDB"/>
    <w:rsid w:val="00116207"/>
    <w:rsid w:val="001511DC"/>
    <w:rsid w:val="00162D0B"/>
    <w:rsid w:val="0018052D"/>
    <w:rsid w:val="0018449A"/>
    <w:rsid w:val="00194D01"/>
    <w:rsid w:val="001C020A"/>
    <w:rsid w:val="001E1F44"/>
    <w:rsid w:val="001E3943"/>
    <w:rsid w:val="001F0737"/>
    <w:rsid w:val="00260839"/>
    <w:rsid w:val="00276887"/>
    <w:rsid w:val="00280A37"/>
    <w:rsid w:val="002875FE"/>
    <w:rsid w:val="0029373A"/>
    <w:rsid w:val="002A4FBD"/>
    <w:rsid w:val="002B75E6"/>
    <w:rsid w:val="002F7EDE"/>
    <w:rsid w:val="00302249"/>
    <w:rsid w:val="00310C78"/>
    <w:rsid w:val="00323274"/>
    <w:rsid w:val="0032520B"/>
    <w:rsid w:val="003546CA"/>
    <w:rsid w:val="00360E42"/>
    <w:rsid w:val="00361BC1"/>
    <w:rsid w:val="0037109E"/>
    <w:rsid w:val="003A5633"/>
    <w:rsid w:val="003F217C"/>
    <w:rsid w:val="00425D87"/>
    <w:rsid w:val="00433C12"/>
    <w:rsid w:val="004649D8"/>
    <w:rsid w:val="00482CE9"/>
    <w:rsid w:val="00487688"/>
    <w:rsid w:val="004A4733"/>
    <w:rsid w:val="004C4BC1"/>
    <w:rsid w:val="004E094A"/>
    <w:rsid w:val="004E305A"/>
    <w:rsid w:val="005105C7"/>
    <w:rsid w:val="00564A82"/>
    <w:rsid w:val="00570FB1"/>
    <w:rsid w:val="00575ADA"/>
    <w:rsid w:val="00592757"/>
    <w:rsid w:val="00596539"/>
    <w:rsid w:val="005B3F5A"/>
    <w:rsid w:val="005C0560"/>
    <w:rsid w:val="005C12D5"/>
    <w:rsid w:val="005D042B"/>
    <w:rsid w:val="005E1F9E"/>
    <w:rsid w:val="005F330F"/>
    <w:rsid w:val="005F7425"/>
    <w:rsid w:val="00613978"/>
    <w:rsid w:val="006168E1"/>
    <w:rsid w:val="00620893"/>
    <w:rsid w:val="00640F0A"/>
    <w:rsid w:val="00657183"/>
    <w:rsid w:val="00660AFC"/>
    <w:rsid w:val="00666F91"/>
    <w:rsid w:val="00682995"/>
    <w:rsid w:val="006A7FD1"/>
    <w:rsid w:val="006B7071"/>
    <w:rsid w:val="006D0699"/>
    <w:rsid w:val="006E05E6"/>
    <w:rsid w:val="006F469C"/>
    <w:rsid w:val="006F4982"/>
    <w:rsid w:val="0070349C"/>
    <w:rsid w:val="007212A6"/>
    <w:rsid w:val="00724FF0"/>
    <w:rsid w:val="00727364"/>
    <w:rsid w:val="00736939"/>
    <w:rsid w:val="007720BC"/>
    <w:rsid w:val="00797772"/>
    <w:rsid w:val="007A12E6"/>
    <w:rsid w:val="007A1623"/>
    <w:rsid w:val="007A1E60"/>
    <w:rsid w:val="0081552B"/>
    <w:rsid w:val="00833872"/>
    <w:rsid w:val="00834881"/>
    <w:rsid w:val="0083714D"/>
    <w:rsid w:val="00852019"/>
    <w:rsid w:val="00852484"/>
    <w:rsid w:val="00863223"/>
    <w:rsid w:val="00865B67"/>
    <w:rsid w:val="00877A07"/>
    <w:rsid w:val="008A3F1C"/>
    <w:rsid w:val="008A461B"/>
    <w:rsid w:val="008A4F6F"/>
    <w:rsid w:val="008B52FA"/>
    <w:rsid w:val="008C05CE"/>
    <w:rsid w:val="008D38B4"/>
    <w:rsid w:val="008E13B3"/>
    <w:rsid w:val="0096286E"/>
    <w:rsid w:val="009714C3"/>
    <w:rsid w:val="00972F9E"/>
    <w:rsid w:val="00986F08"/>
    <w:rsid w:val="009B0245"/>
    <w:rsid w:val="009B6EC1"/>
    <w:rsid w:val="009F2C06"/>
    <w:rsid w:val="00A02362"/>
    <w:rsid w:val="00A07536"/>
    <w:rsid w:val="00A10703"/>
    <w:rsid w:val="00A245C6"/>
    <w:rsid w:val="00A347FA"/>
    <w:rsid w:val="00A44B4C"/>
    <w:rsid w:val="00A460C0"/>
    <w:rsid w:val="00A63A36"/>
    <w:rsid w:val="00A73F7C"/>
    <w:rsid w:val="00A82EA5"/>
    <w:rsid w:val="00AA0854"/>
    <w:rsid w:val="00AD515C"/>
    <w:rsid w:val="00AF2E35"/>
    <w:rsid w:val="00AF5184"/>
    <w:rsid w:val="00AF5405"/>
    <w:rsid w:val="00B242B2"/>
    <w:rsid w:val="00B24CB7"/>
    <w:rsid w:val="00B363CF"/>
    <w:rsid w:val="00B374C9"/>
    <w:rsid w:val="00B43156"/>
    <w:rsid w:val="00B73A09"/>
    <w:rsid w:val="00B8628F"/>
    <w:rsid w:val="00B94BD7"/>
    <w:rsid w:val="00B954A2"/>
    <w:rsid w:val="00BC350B"/>
    <w:rsid w:val="00BD1D2F"/>
    <w:rsid w:val="00BE1426"/>
    <w:rsid w:val="00BF6777"/>
    <w:rsid w:val="00C40948"/>
    <w:rsid w:val="00C450A5"/>
    <w:rsid w:val="00C50054"/>
    <w:rsid w:val="00C542CC"/>
    <w:rsid w:val="00C55EBC"/>
    <w:rsid w:val="00C94FE9"/>
    <w:rsid w:val="00D00851"/>
    <w:rsid w:val="00D50FB1"/>
    <w:rsid w:val="00D534B8"/>
    <w:rsid w:val="00D56523"/>
    <w:rsid w:val="00D65E8F"/>
    <w:rsid w:val="00D804AD"/>
    <w:rsid w:val="00D93DC2"/>
    <w:rsid w:val="00D95AC0"/>
    <w:rsid w:val="00D97182"/>
    <w:rsid w:val="00DA5221"/>
    <w:rsid w:val="00DB2ADA"/>
    <w:rsid w:val="00DD6102"/>
    <w:rsid w:val="00DD7A45"/>
    <w:rsid w:val="00DF150B"/>
    <w:rsid w:val="00DF3FFF"/>
    <w:rsid w:val="00E10F34"/>
    <w:rsid w:val="00E1195C"/>
    <w:rsid w:val="00E40489"/>
    <w:rsid w:val="00E67D55"/>
    <w:rsid w:val="00E8640B"/>
    <w:rsid w:val="00E87780"/>
    <w:rsid w:val="00E93EF9"/>
    <w:rsid w:val="00E96EFC"/>
    <w:rsid w:val="00EB4189"/>
    <w:rsid w:val="00EC5A5F"/>
    <w:rsid w:val="00ED2492"/>
    <w:rsid w:val="00ED2494"/>
    <w:rsid w:val="00ED5D03"/>
    <w:rsid w:val="00EE4B96"/>
    <w:rsid w:val="00EF04D7"/>
    <w:rsid w:val="00EF5FA4"/>
    <w:rsid w:val="00F00F00"/>
    <w:rsid w:val="00F068B4"/>
    <w:rsid w:val="00F06C12"/>
    <w:rsid w:val="00F707E6"/>
    <w:rsid w:val="00F73C6C"/>
    <w:rsid w:val="00FA471A"/>
    <w:rsid w:val="00FB6689"/>
    <w:rsid w:val="00FC34C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473E"/>
  <w15:docId w15:val="{EBA104C6-EFA0-43C2-8086-6302F25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customStyle="1" w:styleId="HeaderChar">
    <w:name w:val="Header Char"/>
    <w:link w:val="Header"/>
    <w:semiHidden/>
    <w:rsid w:val="000E7EA5"/>
    <w:rPr>
      <w:sz w:val="24"/>
      <w:szCs w:val="24"/>
    </w:rPr>
  </w:style>
  <w:style w:type="paragraph" w:styleId="NoSpacing">
    <w:name w:val="No Spacing"/>
    <w:uiPriority w:val="1"/>
    <w:qFormat/>
    <w:rsid w:val="001844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86AB8.1DC7F5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%20DeCastris\Application%20Data\Microsoft\Templates\PURCHASE%20ORD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552F-E50A-413A-AD70-52DB9A75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ORDER1</Template>
  <TotalTime>33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James DeCastris</dc:creator>
  <cp:keywords/>
  <dc:description/>
  <cp:lastModifiedBy>Carla Boggs</cp:lastModifiedBy>
  <cp:revision>5</cp:revision>
  <cp:lastPrinted>2005-09-07T16:42:00Z</cp:lastPrinted>
  <dcterms:created xsi:type="dcterms:W3CDTF">2022-08-16T15:06:00Z</dcterms:created>
  <dcterms:modified xsi:type="dcterms:W3CDTF">2022-08-16T15:42:00Z</dcterms:modified>
</cp:coreProperties>
</file>