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1E6F" w14:textId="77777777" w:rsidR="00B24CB7" w:rsidRDefault="00B24CB7">
      <w:pPr>
        <w:pStyle w:val="Title"/>
        <w:rPr>
          <w:b/>
          <w:bCs/>
        </w:rPr>
      </w:pPr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 xml:space="preserve">(815) 394-1516     </w:t>
            </w:r>
            <w:proofErr w:type="gramStart"/>
            <w:r>
              <w:rPr>
                <w:rFonts w:ascii="Arial" w:hAnsi="Arial" w:cs="Arial"/>
                <w:sz w:val="20"/>
              </w:rPr>
              <w:t>FAX(</w:t>
            </w:r>
            <w:proofErr w:type="gramEnd"/>
            <w:r>
              <w:rPr>
                <w:rFonts w:ascii="Arial" w:hAnsi="Arial" w:cs="Arial"/>
                <w:sz w:val="20"/>
              </w:rPr>
              <w:t>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27D512C1" w:rsidR="00B24CB7" w:rsidRDefault="0083714D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05/19/22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GBag</w:t>
            </w:r>
            <w:proofErr w:type="spellEnd"/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666F91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666F91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B6649" w14:textId="47139A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Adams </w:t>
            </w:r>
            <w:proofErr w:type="spellStart"/>
            <w:r>
              <w:rPr>
                <w:rFonts w:ascii="Arial" w:hAnsi="Arial" w:cs="Arial"/>
              </w:rPr>
              <w:t>Fairacre</w:t>
            </w:r>
            <w:proofErr w:type="spellEnd"/>
            <w:r>
              <w:rPr>
                <w:rFonts w:ascii="Arial" w:hAnsi="Arial" w:cs="Arial"/>
              </w:rPr>
              <w:t xml:space="preserve"> Farms</w:t>
            </w:r>
          </w:p>
          <w:p w14:paraId="562AB6B5" w14:textId="1675721F" w:rsidR="008A461B" w:rsidRDefault="008A461B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print with fruits/vegetables</w:t>
            </w:r>
            <w:r w:rsidR="00433C12">
              <w:rPr>
                <w:rFonts w:ascii="Arial" w:hAnsi="Arial" w:cs="Arial"/>
              </w:rPr>
              <w:t>, both sides of bag</w:t>
            </w:r>
          </w:p>
          <w:p w14:paraId="3E73547D" w14:textId="77777777" w:rsidR="00433C12" w:rsidRDefault="00433C1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  <w:p w14:paraId="18B6DB87" w14:textId="1D1F2366" w:rsidR="002875FE" w:rsidRDefault="00433C1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Brown</w:t>
            </w:r>
            <w:r w:rsidR="008A461B">
              <w:rPr>
                <w:rFonts w:ascii="Arial" w:hAnsi="Arial" w:cs="Arial"/>
              </w:rPr>
              <w:t xml:space="preserve"> colored grocery</w:t>
            </w:r>
            <w:r w:rsidR="002875FE">
              <w:rPr>
                <w:rFonts w:ascii="Arial" w:hAnsi="Arial" w:cs="Arial"/>
              </w:rPr>
              <w:t xml:space="preserve"> Bags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666F91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666F91" w14:paraId="27F223D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282694B7" w14:textId="21C62E24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409C1CC" w14:textId="77777777" w:rsidR="00194D0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SL1001 </w:t>
            </w:r>
            <w:r w:rsidR="00194D0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94D01">
              <w:rPr>
                <w:rFonts w:ascii="Arial" w:hAnsi="Arial" w:cs="Arial"/>
              </w:rPr>
              <w:t xml:space="preserve">135 g top graded </w:t>
            </w:r>
            <w:r>
              <w:rPr>
                <w:rFonts w:ascii="Arial" w:hAnsi="Arial" w:cs="Arial"/>
              </w:rPr>
              <w:t>Matte</w:t>
            </w:r>
            <w:r w:rsidR="00194D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Laminated NWPP – </w:t>
            </w:r>
          </w:p>
          <w:p w14:paraId="0B9FD0EE" w14:textId="5C0FC51D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x 15 x 8</w:t>
            </w:r>
          </w:p>
          <w:p w14:paraId="6B23EE85" w14:textId="63F1AFFF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20” webbing handles</w:t>
            </w:r>
            <w:r w:rsidR="00666F91">
              <w:rPr>
                <w:rFonts w:ascii="Arial" w:hAnsi="Arial" w:cs="Arial"/>
              </w:rPr>
              <w:t xml:space="preserve"> – color to match the brown bag #31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C824D70" w14:textId="60BCD7D8" w:rsidR="00D00851" w:rsidRDefault="00194D0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DE1BBE6" w14:textId="3373F218" w:rsidR="00D00851" w:rsidRDefault="0083714D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4170.00</w:t>
            </w:r>
          </w:p>
        </w:tc>
      </w:tr>
      <w:tr w:rsidR="00666F91" w14:paraId="3AEA2CB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FE52DD0" w14:textId="765F5EC0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1B8A76" w14:textId="61EDAEFF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99B9B1F" w14:textId="37480B7E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19ACE53" w14:textId="15C164E3" w:rsidR="00D00851" w:rsidRDefault="00D00851" w:rsidP="00D0085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666F91" w14:paraId="0DFCB9E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E3C5069" w14:textId="475788C1" w:rsidR="009B6EC1" w:rsidRDefault="005105C7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AE59461" w14:textId="01D21F09" w:rsidR="009B6EC1" w:rsidRDefault="005105C7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47A049D" w14:textId="6DAEF773" w:rsidR="009B6EC1" w:rsidRDefault="005105C7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83714D">
              <w:rPr>
                <w:rFonts w:ascii="Arial" w:hAnsi="Arial" w:cs="Arial"/>
              </w:rPr>
              <w:t>40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780FB76D" w14:textId="72835999" w:rsidR="009B6EC1" w:rsidRDefault="0083714D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1200.00</w:t>
            </w:r>
          </w:p>
        </w:tc>
      </w:tr>
      <w:tr w:rsidR="00666F91" w14:paraId="3328D62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52E3D6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58D7" w14:textId="389A65FC" w:rsidR="009B6EC1" w:rsidRDefault="00666F9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78C1C8A" wp14:editId="17052EC9">
                  <wp:extent cx="1838325" cy="2411366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3F8329-A3CB-4552-8E24-9E45CC4D29C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69" cy="2535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C109E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8662F13" w14:textId="092F702C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666F91" w14:paraId="5806DD56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B69A65C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1FEC9D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66C53107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5F6CC42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666F91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6E3DB865" w:rsidR="009B6EC1" w:rsidRDefault="0083714D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5370.00</w:t>
            </w:r>
          </w:p>
        </w:tc>
      </w:tr>
      <w:tr w:rsidR="00666F91" w14:paraId="11E0521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B7D6018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DC64EB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91849EF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3D9495E" w14:textId="77777777" w:rsidR="009B6EC1" w:rsidRDefault="009B6EC1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B6EC1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0D2FEB8F" w14:textId="50D7F606" w:rsidR="00727364" w:rsidRDefault="00727364" w:rsidP="009B6EC1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9B6EC1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9B6EC1" w:rsidRDefault="009B6EC1" w:rsidP="009B6EC1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9B6EC1" w:rsidRDefault="009B6EC1" w:rsidP="009B6EC1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72100DF2" w14:textId="77777777" w:rsidR="00BE1426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Adams </w:t>
            </w:r>
            <w:proofErr w:type="spellStart"/>
            <w:r>
              <w:rPr>
                <w:rFonts w:ascii="Arial" w:hAnsi="Arial" w:cs="Arial"/>
                <w:sz w:val="28"/>
              </w:rPr>
              <w:t>Fairacre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Farms</w:t>
            </w:r>
          </w:p>
          <w:p w14:paraId="2F6C58F4" w14:textId="77777777" w:rsidR="00564A82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Attn: Wendy </w:t>
            </w:r>
            <w:proofErr w:type="spellStart"/>
            <w:r>
              <w:rPr>
                <w:rFonts w:ascii="Arial" w:hAnsi="Arial" w:cs="Arial"/>
                <w:sz w:val="28"/>
              </w:rPr>
              <w:t>Troncone</w:t>
            </w:r>
            <w:proofErr w:type="spellEnd"/>
          </w:p>
          <w:p w14:paraId="7C7A66C4" w14:textId="77777777" w:rsidR="00564A82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765 </w:t>
            </w:r>
            <w:proofErr w:type="spellStart"/>
            <w:r>
              <w:rPr>
                <w:rFonts w:ascii="Arial" w:hAnsi="Arial" w:cs="Arial"/>
                <w:sz w:val="28"/>
              </w:rPr>
              <w:t>Dutchess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Turnpike</w:t>
            </w:r>
          </w:p>
          <w:p w14:paraId="24510CF5" w14:textId="65C7E338" w:rsidR="00564A82" w:rsidRDefault="00564A82" w:rsidP="009B6EC1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Poughkeepsie, NY 12603</w:t>
            </w: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3F92" w14:textId="77777777" w:rsidR="00122CF5" w:rsidRDefault="00122CF5" w:rsidP="00B24CB7">
      <w:pPr>
        <w:pStyle w:val="Header"/>
      </w:pPr>
      <w:r>
        <w:separator/>
      </w:r>
    </w:p>
  </w:endnote>
  <w:endnote w:type="continuationSeparator" w:id="0">
    <w:p w14:paraId="77701930" w14:textId="77777777" w:rsidR="00122CF5" w:rsidRDefault="00122CF5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erolina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1FF1" w14:textId="77777777" w:rsidR="00122CF5" w:rsidRDefault="00122CF5" w:rsidP="00B24CB7">
      <w:pPr>
        <w:pStyle w:val="Header"/>
      </w:pPr>
      <w:r>
        <w:separator/>
      </w:r>
    </w:p>
  </w:footnote>
  <w:footnote w:type="continuationSeparator" w:id="0">
    <w:p w14:paraId="2445F5C9" w14:textId="77777777" w:rsidR="00122CF5" w:rsidRDefault="00122CF5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9121C"/>
    <w:rsid w:val="00096310"/>
    <w:rsid w:val="000B24C0"/>
    <w:rsid w:val="000B3ABD"/>
    <w:rsid w:val="000C1647"/>
    <w:rsid w:val="000E2870"/>
    <w:rsid w:val="000E7EA5"/>
    <w:rsid w:val="000F08F3"/>
    <w:rsid w:val="00102CDB"/>
    <w:rsid w:val="00116207"/>
    <w:rsid w:val="00122CF5"/>
    <w:rsid w:val="00141009"/>
    <w:rsid w:val="001511DC"/>
    <w:rsid w:val="00162D0B"/>
    <w:rsid w:val="0018449A"/>
    <w:rsid w:val="00194D01"/>
    <w:rsid w:val="001C020A"/>
    <w:rsid w:val="001E1F44"/>
    <w:rsid w:val="001E3943"/>
    <w:rsid w:val="001F0737"/>
    <w:rsid w:val="00276887"/>
    <w:rsid w:val="00280A37"/>
    <w:rsid w:val="002875FE"/>
    <w:rsid w:val="0029373A"/>
    <w:rsid w:val="002B75E6"/>
    <w:rsid w:val="002F7EDE"/>
    <w:rsid w:val="00302249"/>
    <w:rsid w:val="00310C78"/>
    <w:rsid w:val="00323274"/>
    <w:rsid w:val="0032520B"/>
    <w:rsid w:val="003546CA"/>
    <w:rsid w:val="00360E42"/>
    <w:rsid w:val="00361BC1"/>
    <w:rsid w:val="0037109E"/>
    <w:rsid w:val="003A5633"/>
    <w:rsid w:val="003F217C"/>
    <w:rsid w:val="00425D87"/>
    <w:rsid w:val="00433C12"/>
    <w:rsid w:val="004649D8"/>
    <w:rsid w:val="00482CE9"/>
    <w:rsid w:val="004A4733"/>
    <w:rsid w:val="004C4BC1"/>
    <w:rsid w:val="004E094A"/>
    <w:rsid w:val="004E305A"/>
    <w:rsid w:val="005105C7"/>
    <w:rsid w:val="00564A82"/>
    <w:rsid w:val="00570FB1"/>
    <w:rsid w:val="00575ADA"/>
    <w:rsid w:val="00592757"/>
    <w:rsid w:val="00596539"/>
    <w:rsid w:val="005B3F5A"/>
    <w:rsid w:val="005C0560"/>
    <w:rsid w:val="005D042B"/>
    <w:rsid w:val="005E1F9E"/>
    <w:rsid w:val="005F7425"/>
    <w:rsid w:val="00613978"/>
    <w:rsid w:val="006168E1"/>
    <w:rsid w:val="00620893"/>
    <w:rsid w:val="00640F0A"/>
    <w:rsid w:val="00657183"/>
    <w:rsid w:val="00660AFC"/>
    <w:rsid w:val="00666F91"/>
    <w:rsid w:val="00682995"/>
    <w:rsid w:val="006A7FD1"/>
    <w:rsid w:val="006D0699"/>
    <w:rsid w:val="006E05E6"/>
    <w:rsid w:val="006F469C"/>
    <w:rsid w:val="006F4982"/>
    <w:rsid w:val="0070349C"/>
    <w:rsid w:val="007212A6"/>
    <w:rsid w:val="00724FF0"/>
    <w:rsid w:val="00727364"/>
    <w:rsid w:val="00736939"/>
    <w:rsid w:val="007720BC"/>
    <w:rsid w:val="00797772"/>
    <w:rsid w:val="007A1623"/>
    <w:rsid w:val="007A1E60"/>
    <w:rsid w:val="0081552B"/>
    <w:rsid w:val="00833872"/>
    <w:rsid w:val="00834881"/>
    <w:rsid w:val="0083714D"/>
    <w:rsid w:val="00852019"/>
    <w:rsid w:val="00852484"/>
    <w:rsid w:val="00863223"/>
    <w:rsid w:val="00865B67"/>
    <w:rsid w:val="00877A07"/>
    <w:rsid w:val="008A3F1C"/>
    <w:rsid w:val="008A461B"/>
    <w:rsid w:val="008A4F6F"/>
    <w:rsid w:val="008B52FA"/>
    <w:rsid w:val="008C05CE"/>
    <w:rsid w:val="008D38B4"/>
    <w:rsid w:val="008E13B3"/>
    <w:rsid w:val="0096286E"/>
    <w:rsid w:val="009714C3"/>
    <w:rsid w:val="00972F9E"/>
    <w:rsid w:val="00986F08"/>
    <w:rsid w:val="009B6EC1"/>
    <w:rsid w:val="009F2C06"/>
    <w:rsid w:val="00A02362"/>
    <w:rsid w:val="00A07536"/>
    <w:rsid w:val="00A10703"/>
    <w:rsid w:val="00A245C6"/>
    <w:rsid w:val="00A347FA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B242B2"/>
    <w:rsid w:val="00B24CB7"/>
    <w:rsid w:val="00B363CF"/>
    <w:rsid w:val="00B374C9"/>
    <w:rsid w:val="00B43156"/>
    <w:rsid w:val="00B73A09"/>
    <w:rsid w:val="00B8628F"/>
    <w:rsid w:val="00B94BD7"/>
    <w:rsid w:val="00B954A2"/>
    <w:rsid w:val="00BC350B"/>
    <w:rsid w:val="00BD1D2F"/>
    <w:rsid w:val="00BE1426"/>
    <w:rsid w:val="00BF6777"/>
    <w:rsid w:val="00C40948"/>
    <w:rsid w:val="00C50054"/>
    <w:rsid w:val="00C542CC"/>
    <w:rsid w:val="00C55EBC"/>
    <w:rsid w:val="00C94FE9"/>
    <w:rsid w:val="00D00851"/>
    <w:rsid w:val="00D534B8"/>
    <w:rsid w:val="00D56523"/>
    <w:rsid w:val="00D65E8F"/>
    <w:rsid w:val="00D804AD"/>
    <w:rsid w:val="00D93DC2"/>
    <w:rsid w:val="00D95AC0"/>
    <w:rsid w:val="00D97182"/>
    <w:rsid w:val="00DA5221"/>
    <w:rsid w:val="00DB2ADA"/>
    <w:rsid w:val="00DD6102"/>
    <w:rsid w:val="00DD7A45"/>
    <w:rsid w:val="00DF150B"/>
    <w:rsid w:val="00DF3FFF"/>
    <w:rsid w:val="00E10F34"/>
    <w:rsid w:val="00E1195C"/>
    <w:rsid w:val="00E40489"/>
    <w:rsid w:val="00E67D55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86AB8.1DC7F5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552F-E50A-413A-AD70-52DB9A7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</Template>
  <TotalTime>39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Accounts Receivable</cp:lastModifiedBy>
  <cp:revision>2</cp:revision>
  <cp:lastPrinted>2005-09-07T16:42:00Z</cp:lastPrinted>
  <dcterms:created xsi:type="dcterms:W3CDTF">2022-05-19T18:29:00Z</dcterms:created>
  <dcterms:modified xsi:type="dcterms:W3CDTF">2022-05-19T18:29:00Z</dcterms:modified>
</cp:coreProperties>
</file>