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C1E6F" w14:textId="77777777" w:rsidR="00B24CB7" w:rsidRDefault="00B24CB7">
      <w:pPr>
        <w:pStyle w:val="Title"/>
        <w:rPr>
          <w:b/>
          <w:bCs/>
        </w:rPr>
      </w:pPr>
      <w:bookmarkStart w:id="0" w:name="_GoBack"/>
      <w:bookmarkEnd w:id="0"/>
      <w:r>
        <w:rPr>
          <w:b/>
          <w:bCs/>
        </w:rPr>
        <w:t>PURCHASE ORDER</w:t>
      </w:r>
    </w:p>
    <w:p w14:paraId="66885965" w14:textId="77777777" w:rsidR="00B24CB7" w:rsidRDefault="00B24CB7"/>
    <w:tbl>
      <w:tblPr>
        <w:tblpPr w:leftFromText="180" w:rightFromText="180" w:vertAnchor="text" w:tblpY="1"/>
        <w:tblOverlap w:val="never"/>
        <w:tblW w:w="0" w:type="auto"/>
        <w:tblBorders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599"/>
      </w:tblGrid>
      <w:tr w:rsidR="00B24CB7" w14:paraId="77E8EAD0" w14:textId="77777777">
        <w:trPr>
          <w:trHeight w:val="1080"/>
        </w:trPr>
        <w:tc>
          <w:tcPr>
            <w:tcW w:w="3599" w:type="dxa"/>
          </w:tcPr>
          <w:p w14:paraId="17DA6610" w14:textId="77777777" w:rsidR="00B24CB7" w:rsidRDefault="00B24CB7">
            <w:pPr>
              <w:pStyle w:val="Header"/>
              <w:rPr>
                <w:rFonts w:ascii="New Berolina" w:hAnsi="New Berolina"/>
                <w:b/>
                <w:bCs/>
                <w:sz w:val="40"/>
              </w:rPr>
            </w:pPr>
            <w:r>
              <w:rPr>
                <w:rFonts w:ascii="New Berolina" w:hAnsi="New Berolina"/>
                <w:b/>
                <w:bCs/>
                <w:sz w:val="40"/>
              </w:rPr>
              <w:t>Midwest Stitch</w:t>
            </w:r>
          </w:p>
          <w:p w14:paraId="308A3CA5" w14:textId="77777777" w:rsidR="00B24CB7" w:rsidRDefault="00B24CB7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6767 Charles St.   Rockford, IL 61108</w:t>
            </w:r>
          </w:p>
          <w:p w14:paraId="42454EB2" w14:textId="77777777" w:rsidR="00B24CB7" w:rsidRDefault="00B24CB7">
            <w:r>
              <w:rPr>
                <w:rFonts w:ascii="Arial" w:hAnsi="Arial" w:cs="Arial"/>
                <w:sz w:val="20"/>
              </w:rPr>
              <w:t xml:space="preserve">(815) 394-1516     </w:t>
            </w:r>
            <w:proofErr w:type="gramStart"/>
            <w:r>
              <w:rPr>
                <w:rFonts w:ascii="Arial" w:hAnsi="Arial" w:cs="Arial"/>
                <w:sz w:val="20"/>
              </w:rPr>
              <w:t>FAX(</w:t>
            </w:r>
            <w:proofErr w:type="gramEnd"/>
            <w:r>
              <w:rPr>
                <w:rFonts w:ascii="Arial" w:hAnsi="Arial" w:cs="Arial"/>
                <w:sz w:val="20"/>
              </w:rPr>
              <w:t>815)394-8975</w:t>
            </w:r>
          </w:p>
        </w:tc>
      </w:tr>
    </w:tbl>
    <w:tbl>
      <w:tblPr>
        <w:tblpPr w:leftFromText="180" w:rightFromText="180" w:vertAnchor="text" w:horzAnchor="page" w:tblpX="4357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68"/>
        <w:gridCol w:w="3960"/>
      </w:tblGrid>
      <w:tr w:rsidR="00B24CB7" w14:paraId="5A4408B8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8519D6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P.O. #: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363CEC5A" w14:textId="14BF417A" w:rsidR="00B24CB7" w:rsidRDefault="002875FE" w:rsidP="00BF6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Adams</w:t>
            </w:r>
            <w:r w:rsidR="0032520B">
              <w:rPr>
                <w:rFonts w:ascii="Arial" w:hAnsi="Arial" w:cs="Arial"/>
                <w:sz w:val="28"/>
              </w:rPr>
              <w:t xml:space="preserve"> Totes</w:t>
            </w:r>
          </w:p>
        </w:tc>
      </w:tr>
      <w:tr w:rsidR="00B24CB7" w14:paraId="4ADA95DD" w14:textId="77777777">
        <w:trPr>
          <w:trHeight w:val="4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0F5461" w14:textId="77777777" w:rsidR="00B24CB7" w:rsidRDefault="00B24CB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DATE: 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A250FC4" w14:textId="72978B69" w:rsidR="00B24CB7" w:rsidRDefault="0029373A" w:rsidP="000B3AB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02/10/20</w:t>
            </w:r>
          </w:p>
        </w:tc>
      </w:tr>
    </w:tbl>
    <w:p w14:paraId="3EB419F3" w14:textId="77777777" w:rsidR="00B24CB7" w:rsidRDefault="00B24CB7">
      <w:pPr>
        <w:tabs>
          <w:tab w:val="left" w:pos="1080"/>
        </w:tabs>
        <w:rPr>
          <w:rFonts w:ascii="Arial" w:hAnsi="Arial" w:cs="Arial"/>
        </w:rPr>
      </w:pPr>
    </w:p>
    <w:tbl>
      <w:tblPr>
        <w:tblW w:w="113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00"/>
        <w:gridCol w:w="720"/>
        <w:gridCol w:w="4225"/>
        <w:gridCol w:w="1892"/>
        <w:gridCol w:w="1980"/>
        <w:gridCol w:w="1515"/>
        <w:gridCol w:w="90"/>
      </w:tblGrid>
      <w:tr w:rsidR="00B24CB7" w14:paraId="1CFA2B75" w14:textId="77777777" w:rsidTr="00C40948">
        <w:trPr>
          <w:gridAfter w:val="1"/>
          <w:wAfter w:w="90" w:type="dxa"/>
          <w:trHeight w:val="315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5450E0" w14:textId="77777777" w:rsidR="00B24CB7" w:rsidRDefault="00B24CB7">
            <w:pPr>
              <w:tabs>
                <w:tab w:val="left" w:pos="1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F73CC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24CB7" w14:paraId="7757BE11" w14:textId="77777777" w:rsidTr="00C40948">
        <w:trPr>
          <w:gridAfter w:val="1"/>
          <w:wAfter w:w="90" w:type="dxa"/>
          <w:trHeight w:val="1080"/>
        </w:trPr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DF48E" w14:textId="2BF345FF" w:rsidR="00B24CB7" w:rsidRDefault="006E05E6">
            <w:pPr>
              <w:tabs>
                <w:tab w:val="left" w:pos="10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GBag</w:t>
            </w:r>
            <w:proofErr w:type="spellEnd"/>
          </w:p>
          <w:p w14:paraId="4461F2E2" w14:textId="166B80F4" w:rsidR="0032520B" w:rsidRDefault="0032520B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Attn: </w:t>
            </w:r>
            <w:r w:rsidR="006E05E6">
              <w:rPr>
                <w:rFonts w:ascii="Arial" w:hAnsi="Arial" w:cs="Arial"/>
              </w:rPr>
              <w:t>Anna Hanna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F9799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B24CB7" w14:paraId="5328AD6E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38B2E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QTY</w:t>
            </w: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F71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DESCRIPTION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E427A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 PRICE</w:t>
            </w: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915DD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EXTENTION</w:t>
            </w:r>
          </w:p>
        </w:tc>
      </w:tr>
      <w:tr w:rsidR="00B24CB7" w14:paraId="2CF521EA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5A922F66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7AFC30" w14:textId="7F49854A" w:rsidR="002875FE" w:rsidRDefault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Big Flower Circle</w:t>
            </w:r>
          </w:p>
          <w:p w14:paraId="428B6649" w14:textId="050A59E9" w:rsidR="002875FE" w:rsidRDefault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Adams </w:t>
            </w:r>
            <w:proofErr w:type="spellStart"/>
            <w:r>
              <w:rPr>
                <w:rFonts w:ascii="Arial" w:hAnsi="Arial" w:cs="Arial"/>
              </w:rPr>
              <w:t>Fairacre</w:t>
            </w:r>
            <w:proofErr w:type="spellEnd"/>
            <w:r>
              <w:rPr>
                <w:rFonts w:ascii="Arial" w:hAnsi="Arial" w:cs="Arial"/>
              </w:rPr>
              <w:t xml:space="preserve"> Farms</w:t>
            </w:r>
          </w:p>
          <w:p w14:paraId="7927E076" w14:textId="37BAEA2F" w:rsidR="002875FE" w:rsidRDefault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  <w:p w14:paraId="18B6DB87" w14:textId="6B659D9C" w:rsidR="002875FE" w:rsidRDefault="006E05E6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 w:rsidRPr="006E05E6">
              <w:rPr>
                <w:rFonts w:ascii="Arial" w:hAnsi="Arial" w:cs="Arial"/>
              </w:rPr>
              <w:t>PMS 362</w:t>
            </w:r>
            <w:r>
              <w:t xml:space="preserve"> </w:t>
            </w:r>
            <w:r>
              <w:rPr>
                <w:rFonts w:ascii="Arial" w:hAnsi="Arial" w:cs="Arial"/>
              </w:rPr>
              <w:t>Green</w:t>
            </w:r>
            <w:r w:rsidR="002875FE">
              <w:rPr>
                <w:rFonts w:ascii="Arial" w:hAnsi="Arial" w:cs="Arial"/>
              </w:rPr>
              <w:t xml:space="preserve"> Print on </w:t>
            </w:r>
            <w:r>
              <w:rPr>
                <w:rFonts w:ascii="Arial" w:hAnsi="Arial" w:cs="Arial"/>
              </w:rPr>
              <w:t>Natural Canvas</w:t>
            </w:r>
            <w:r w:rsidR="002875FE">
              <w:rPr>
                <w:rFonts w:ascii="Arial" w:hAnsi="Arial" w:cs="Arial"/>
              </w:rPr>
              <w:t xml:space="preserve"> Bags</w:t>
            </w:r>
          </w:p>
          <w:p w14:paraId="250488FE" w14:textId="62697D31" w:rsidR="00B24CB7" w:rsidRDefault="00B24CB7" w:rsidP="006E05E6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083CAF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90CD931" w14:textId="77777777" w:rsidR="00B24CB7" w:rsidRDefault="00B24CB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3A5633" w14:paraId="49DE065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14:paraId="5322E42D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D4869B" w14:textId="77777777" w:rsidR="003A5633" w:rsidRDefault="003A5633" w:rsidP="00FB6689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3CF0E7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5F2ACDB" w14:textId="77777777" w:rsidR="003A5633" w:rsidRDefault="003A563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280A37" w14:paraId="4C5EBBA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14410CF1" w14:textId="6D7618D5" w:rsidR="00280A37" w:rsidRDefault="006E05E6" w:rsidP="00280A3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</w:t>
            </w: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E9A3B6A" w14:textId="05A9A21C" w:rsidR="00280A37" w:rsidRDefault="00797772" w:rsidP="00280A3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C1121 Cotton Canvas Bag - Natural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DE61E63" w14:textId="0BE9C8E1" w:rsidR="00280A37" w:rsidRDefault="006E05E6" w:rsidP="00280A3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2.19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20287D61" w14:textId="03DDF4BE" w:rsidR="00280A37" w:rsidRDefault="006E05E6" w:rsidP="00280A37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5475.00</w:t>
            </w:r>
          </w:p>
        </w:tc>
      </w:tr>
      <w:tr w:rsidR="002875FE" w14:paraId="1B6F0E79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E68A032" w14:textId="701415D4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ED68724" w14:textId="22534894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470B35FC" w14:textId="74740791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1422F072" w14:textId="0CB0E77F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2875FE" w14:paraId="27F223D9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282694B7" w14:textId="399264AF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B23EE85" w14:textId="58CFDE5C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5C824D70" w14:textId="4D412FB4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0DE1BBE6" w14:textId="651AB93C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2875FE" w14:paraId="3AEA2CBB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FE52DD0" w14:textId="765F5EC0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61B8A76" w14:textId="61EDAEFF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299B9B1F" w14:textId="37480B7E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519ACE53" w14:textId="15C164E3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2875FE" w14:paraId="3328D627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3552E3D6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7FB58D7" w14:textId="517C033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08C109E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68662F13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</w:tr>
      <w:tr w:rsidR="002875FE" w14:paraId="1F4EA909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900" w:type="dxa"/>
            <w:tcBorders>
              <w:right w:val="single" w:sz="12" w:space="0" w:color="auto"/>
            </w:tcBorders>
          </w:tcPr>
          <w:p w14:paraId="616D172E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683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11F1BA6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14:paraId="11748447" w14:textId="3FF1CA6A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605" w:type="dxa"/>
            <w:gridSpan w:val="2"/>
            <w:tcBorders>
              <w:left w:val="single" w:sz="12" w:space="0" w:color="auto"/>
            </w:tcBorders>
          </w:tcPr>
          <w:p w14:paraId="3E034A85" w14:textId="3E81C473" w:rsidR="002875FE" w:rsidRDefault="006E05E6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5475.00</w:t>
            </w:r>
          </w:p>
        </w:tc>
      </w:tr>
      <w:tr w:rsidR="002875FE" w14:paraId="026C866C" w14:textId="77777777" w:rsidTr="00C40948">
        <w:trPr>
          <w:gridAfter w:val="1"/>
          <w:wAfter w:w="90" w:type="dxa"/>
          <w:trHeight w:val="906"/>
        </w:trPr>
        <w:tc>
          <w:tcPr>
            <w:tcW w:w="11232" w:type="dxa"/>
            <w:gridSpan w:val="6"/>
          </w:tcPr>
          <w:p w14:paraId="6FC4E4B1" w14:textId="13D36BCA" w:rsidR="006E05E6" w:rsidRDefault="006E05E6" w:rsidP="006E05E6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Shipping: $625</w:t>
            </w:r>
          </w:p>
          <w:p w14:paraId="0D2FEB8F" w14:textId="135A4FEA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</w:p>
        </w:tc>
      </w:tr>
      <w:tr w:rsidR="002875FE" w14:paraId="546AC880" w14:textId="77777777" w:rsidTr="00C40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5477" w:type="dxa"/>
          <w:trHeight w:val="600"/>
        </w:trPr>
        <w:tc>
          <w:tcPr>
            <w:tcW w:w="1620" w:type="dxa"/>
            <w:gridSpan w:val="2"/>
          </w:tcPr>
          <w:p w14:paraId="186D9CED" w14:textId="77777777" w:rsidR="002875FE" w:rsidRDefault="002875FE" w:rsidP="002875FE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b/>
                <w:bCs/>
                <w:sz w:val="20"/>
              </w:rPr>
            </w:pPr>
          </w:p>
          <w:p w14:paraId="4029F2B6" w14:textId="77777777" w:rsidR="002875FE" w:rsidRDefault="002875FE" w:rsidP="002875FE">
            <w:pPr>
              <w:pStyle w:val="Header"/>
              <w:tabs>
                <w:tab w:val="left" w:pos="1080"/>
                <w:tab w:val="left" w:pos="5580"/>
                <w:tab w:val="left" w:pos="6840"/>
              </w:tabs>
              <w:ind w:left="-360" w:firstLine="36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SHIP TO:  </w:t>
            </w:r>
          </w:p>
        </w:tc>
        <w:tc>
          <w:tcPr>
            <w:tcW w:w="4225" w:type="dxa"/>
          </w:tcPr>
          <w:p w14:paraId="21A3AC07" w14:textId="77777777" w:rsidR="002875FE" w:rsidRDefault="002875FE" w:rsidP="002875FE">
            <w:pPr>
              <w:tabs>
                <w:tab w:val="left" w:pos="1080"/>
              </w:tabs>
              <w:rPr>
                <w:rFonts w:ascii="Arial" w:hAnsi="Arial" w:cs="Arial"/>
              </w:rPr>
            </w:pPr>
          </w:p>
          <w:p w14:paraId="16A629B2" w14:textId="367AD755" w:rsidR="002875FE" w:rsidRDefault="002875FE" w:rsidP="002875FE">
            <w:pPr>
              <w:tabs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ADAMS FAIRACRE FARMS</w:t>
            </w:r>
          </w:p>
          <w:p w14:paraId="7F9A4AE8" w14:textId="77777777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ATTN: Garrett Dyal</w:t>
            </w:r>
          </w:p>
          <w:p w14:paraId="5D389DCA" w14:textId="77777777" w:rsidR="002875FE" w:rsidRPr="00F26DF3" w:rsidRDefault="002875FE" w:rsidP="002875FE">
            <w:pPr>
              <w:pStyle w:val="Header"/>
              <w:tabs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 w:rsidRPr="00F26DF3">
              <w:rPr>
                <w:rFonts w:ascii="Arial" w:hAnsi="Arial" w:cs="Arial"/>
              </w:rPr>
              <w:t>160 Old Post Road</w:t>
            </w:r>
          </w:p>
          <w:p w14:paraId="600A43CB" w14:textId="0137A4CA" w:rsidR="002875FE" w:rsidRDefault="002875FE" w:rsidP="002875FE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6840"/>
              </w:tabs>
              <w:rPr>
                <w:rFonts w:ascii="Arial" w:hAnsi="Arial" w:cs="Arial"/>
              </w:rPr>
            </w:pPr>
            <w:r w:rsidRPr="00F26DF3">
              <w:rPr>
                <w:rFonts w:ascii="Arial" w:hAnsi="Arial" w:cs="Arial"/>
              </w:rPr>
              <w:t>Wappinger, NY 12590</w:t>
            </w:r>
          </w:p>
          <w:p w14:paraId="24510CF5" w14:textId="271ADEBB" w:rsidR="002875FE" w:rsidRDefault="002875FE" w:rsidP="002875FE">
            <w:pPr>
              <w:pStyle w:val="NoSpacing"/>
              <w:rPr>
                <w:rFonts w:ascii="Arial" w:hAnsi="Arial" w:cs="Arial"/>
                <w:sz w:val="28"/>
              </w:rPr>
            </w:pPr>
          </w:p>
        </w:tc>
      </w:tr>
    </w:tbl>
    <w:p w14:paraId="1F9ACADE" w14:textId="77777777" w:rsidR="00B24CB7" w:rsidRDefault="00B24CB7"/>
    <w:sectPr w:rsidR="00B24CB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3F065" w14:textId="77777777" w:rsidR="00804696" w:rsidRDefault="00804696" w:rsidP="00B24CB7">
      <w:pPr>
        <w:pStyle w:val="Header"/>
      </w:pPr>
      <w:r>
        <w:separator/>
      </w:r>
    </w:p>
  </w:endnote>
  <w:endnote w:type="continuationSeparator" w:id="0">
    <w:p w14:paraId="55740F14" w14:textId="77777777" w:rsidR="00804696" w:rsidRDefault="00804696" w:rsidP="00B24CB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ew Berolina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505C6" w14:textId="77777777" w:rsidR="00804696" w:rsidRDefault="00804696" w:rsidP="00B24CB7">
      <w:pPr>
        <w:pStyle w:val="Header"/>
      </w:pPr>
      <w:r>
        <w:separator/>
      </w:r>
    </w:p>
  </w:footnote>
  <w:footnote w:type="continuationSeparator" w:id="0">
    <w:p w14:paraId="200E56FF" w14:textId="77777777" w:rsidR="00804696" w:rsidRDefault="00804696" w:rsidP="00B24CB7">
      <w:pPr>
        <w:pStyle w:val="Head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FC"/>
    <w:rsid w:val="0009121C"/>
    <w:rsid w:val="00096310"/>
    <w:rsid w:val="000B24C0"/>
    <w:rsid w:val="000B3ABD"/>
    <w:rsid w:val="000C1647"/>
    <w:rsid w:val="000E2870"/>
    <w:rsid w:val="000E7EA5"/>
    <w:rsid w:val="000F08F3"/>
    <w:rsid w:val="00102CDB"/>
    <w:rsid w:val="00116207"/>
    <w:rsid w:val="001511DC"/>
    <w:rsid w:val="00162D0B"/>
    <w:rsid w:val="0018449A"/>
    <w:rsid w:val="001C020A"/>
    <w:rsid w:val="001E1F44"/>
    <w:rsid w:val="001E3943"/>
    <w:rsid w:val="001F0737"/>
    <w:rsid w:val="00276887"/>
    <w:rsid w:val="00280A37"/>
    <w:rsid w:val="002875FE"/>
    <w:rsid w:val="0029373A"/>
    <w:rsid w:val="002B75E6"/>
    <w:rsid w:val="002F7EDE"/>
    <w:rsid w:val="00302249"/>
    <w:rsid w:val="00310C78"/>
    <w:rsid w:val="00323274"/>
    <w:rsid w:val="0032520B"/>
    <w:rsid w:val="00361BC1"/>
    <w:rsid w:val="003A05EF"/>
    <w:rsid w:val="003A5633"/>
    <w:rsid w:val="004649D8"/>
    <w:rsid w:val="00482CE9"/>
    <w:rsid w:val="004E094A"/>
    <w:rsid w:val="004E305A"/>
    <w:rsid w:val="00570FB1"/>
    <w:rsid w:val="00575ADA"/>
    <w:rsid w:val="00592757"/>
    <w:rsid w:val="005B3F5A"/>
    <w:rsid w:val="005C0560"/>
    <w:rsid w:val="005E1F9E"/>
    <w:rsid w:val="00613978"/>
    <w:rsid w:val="006168E1"/>
    <w:rsid w:val="00620893"/>
    <w:rsid w:val="00640F0A"/>
    <w:rsid w:val="00657183"/>
    <w:rsid w:val="00682995"/>
    <w:rsid w:val="006A7FD1"/>
    <w:rsid w:val="006E05E6"/>
    <w:rsid w:val="006F469C"/>
    <w:rsid w:val="006F4982"/>
    <w:rsid w:val="007212A6"/>
    <w:rsid w:val="00724FF0"/>
    <w:rsid w:val="00736939"/>
    <w:rsid w:val="00797772"/>
    <w:rsid w:val="007A1623"/>
    <w:rsid w:val="007A1E60"/>
    <w:rsid w:val="00804696"/>
    <w:rsid w:val="00833872"/>
    <w:rsid w:val="00834881"/>
    <w:rsid w:val="00852019"/>
    <w:rsid w:val="00863223"/>
    <w:rsid w:val="00865B67"/>
    <w:rsid w:val="00877A07"/>
    <w:rsid w:val="008A3F1C"/>
    <w:rsid w:val="008B52FA"/>
    <w:rsid w:val="008C05CE"/>
    <w:rsid w:val="008D38B4"/>
    <w:rsid w:val="008E13B3"/>
    <w:rsid w:val="0096286E"/>
    <w:rsid w:val="00986F08"/>
    <w:rsid w:val="009F2C06"/>
    <w:rsid w:val="00A07536"/>
    <w:rsid w:val="00A10703"/>
    <w:rsid w:val="00A245C6"/>
    <w:rsid w:val="00A347FA"/>
    <w:rsid w:val="00A44B4C"/>
    <w:rsid w:val="00A460C0"/>
    <w:rsid w:val="00A63A36"/>
    <w:rsid w:val="00A82EA5"/>
    <w:rsid w:val="00AA0854"/>
    <w:rsid w:val="00AD515C"/>
    <w:rsid w:val="00AF2E35"/>
    <w:rsid w:val="00AF5184"/>
    <w:rsid w:val="00AF5405"/>
    <w:rsid w:val="00B242B2"/>
    <w:rsid w:val="00B24CB7"/>
    <w:rsid w:val="00B363CF"/>
    <w:rsid w:val="00B374C9"/>
    <w:rsid w:val="00B43156"/>
    <w:rsid w:val="00B73A09"/>
    <w:rsid w:val="00B94BD7"/>
    <w:rsid w:val="00BC350B"/>
    <w:rsid w:val="00BD1D2F"/>
    <w:rsid w:val="00BF6777"/>
    <w:rsid w:val="00C40948"/>
    <w:rsid w:val="00C50054"/>
    <w:rsid w:val="00C542CC"/>
    <w:rsid w:val="00C55EBC"/>
    <w:rsid w:val="00C94FE9"/>
    <w:rsid w:val="00D534B8"/>
    <w:rsid w:val="00D56523"/>
    <w:rsid w:val="00D65E8F"/>
    <w:rsid w:val="00D804AD"/>
    <w:rsid w:val="00D93DC2"/>
    <w:rsid w:val="00D97182"/>
    <w:rsid w:val="00DA5221"/>
    <w:rsid w:val="00DB2ADA"/>
    <w:rsid w:val="00DD6102"/>
    <w:rsid w:val="00DD7A45"/>
    <w:rsid w:val="00DF150B"/>
    <w:rsid w:val="00E10F34"/>
    <w:rsid w:val="00E1195C"/>
    <w:rsid w:val="00E40489"/>
    <w:rsid w:val="00E67D55"/>
    <w:rsid w:val="00E8640B"/>
    <w:rsid w:val="00E87780"/>
    <w:rsid w:val="00E93EF9"/>
    <w:rsid w:val="00E96EFC"/>
    <w:rsid w:val="00EB4189"/>
    <w:rsid w:val="00EC5A5F"/>
    <w:rsid w:val="00ED2492"/>
    <w:rsid w:val="00ED2494"/>
    <w:rsid w:val="00ED5D03"/>
    <w:rsid w:val="00EE4B96"/>
    <w:rsid w:val="00EF04D7"/>
    <w:rsid w:val="00EF5FA4"/>
    <w:rsid w:val="00F00F00"/>
    <w:rsid w:val="00F068B4"/>
    <w:rsid w:val="00F06C12"/>
    <w:rsid w:val="00F707E6"/>
    <w:rsid w:val="00F73C6C"/>
    <w:rsid w:val="00FA471A"/>
    <w:rsid w:val="00FB6689"/>
    <w:rsid w:val="00FC34C2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8473E"/>
  <w15:docId w15:val="{EBA104C6-EFA0-43C2-8086-6302F258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40"/>
    </w:rPr>
  </w:style>
  <w:style w:type="character" w:customStyle="1" w:styleId="HeaderChar">
    <w:name w:val="Header Char"/>
    <w:link w:val="Header"/>
    <w:semiHidden/>
    <w:rsid w:val="000E7EA5"/>
    <w:rPr>
      <w:sz w:val="24"/>
      <w:szCs w:val="24"/>
    </w:rPr>
  </w:style>
  <w:style w:type="paragraph" w:styleId="NoSpacing">
    <w:name w:val="No Spacing"/>
    <w:uiPriority w:val="1"/>
    <w:qFormat/>
    <w:rsid w:val="0018449A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252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mes%20DeCastris\Application%20Data\Microsoft\Templates\PURCHASE%20ORDE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PURCHASE ORDER1</Template>
  <TotalTime>1</TotalTime>
  <Pages>1</Pages>
  <Words>54</Words>
  <Characters>457</Characters>
  <Application>Microsoft Office Word</Application>
  <DocSecurity>0</DocSecurity>
  <Lines>28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subject/>
  <dc:creator>James DeCastris</dc:creator>
  <cp:keywords/>
  <dc:description/>
  <cp:lastModifiedBy>Accounts Receivable</cp:lastModifiedBy>
  <cp:revision>2</cp:revision>
  <cp:lastPrinted>2005-09-07T16:42:00Z</cp:lastPrinted>
  <dcterms:created xsi:type="dcterms:W3CDTF">2020-02-10T21:14:00Z</dcterms:created>
  <dcterms:modified xsi:type="dcterms:W3CDTF">2020-02-10T21:14:00Z</dcterms:modified>
</cp:coreProperties>
</file>