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1E6F" w14:textId="77777777" w:rsidR="00B24CB7" w:rsidRDefault="00B24CB7">
      <w:pPr>
        <w:pStyle w:val="Title"/>
        <w:rPr>
          <w:b/>
          <w:bCs/>
        </w:rPr>
      </w:pPr>
      <w:bookmarkStart w:id="0" w:name="_GoBack"/>
      <w:bookmarkEnd w:id="0"/>
      <w:r>
        <w:rPr>
          <w:b/>
          <w:bCs/>
        </w:rPr>
        <w:t>PURCHASE ORDER</w:t>
      </w:r>
    </w:p>
    <w:p w14:paraId="66885965" w14:textId="77777777" w:rsidR="00B24CB7" w:rsidRDefault="00B24CB7"/>
    <w:tbl>
      <w:tblPr>
        <w:tblpPr w:leftFromText="180" w:rightFromText="180" w:vertAnchor="text" w:tblpY="1"/>
        <w:tblOverlap w:val="never"/>
        <w:tblW w:w="0" w:type="auto"/>
        <w:tblBorders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99"/>
      </w:tblGrid>
      <w:tr w:rsidR="00B24CB7" w14:paraId="77E8EAD0" w14:textId="77777777">
        <w:trPr>
          <w:trHeight w:val="1080"/>
        </w:trPr>
        <w:tc>
          <w:tcPr>
            <w:tcW w:w="3599" w:type="dxa"/>
          </w:tcPr>
          <w:p w14:paraId="17DA6610" w14:textId="77777777" w:rsidR="00B24CB7" w:rsidRDefault="00B24CB7">
            <w:pPr>
              <w:pStyle w:val="Header"/>
              <w:rPr>
                <w:rFonts w:ascii="New Berolina" w:hAnsi="New Berolina"/>
                <w:b/>
                <w:bCs/>
                <w:sz w:val="40"/>
              </w:rPr>
            </w:pPr>
            <w:r>
              <w:rPr>
                <w:rFonts w:ascii="New Berolina" w:hAnsi="New Berolina"/>
                <w:b/>
                <w:bCs/>
                <w:sz w:val="40"/>
              </w:rPr>
              <w:t>Midwest Stitch</w:t>
            </w:r>
          </w:p>
          <w:p w14:paraId="308A3CA5" w14:textId="77777777" w:rsidR="00B24CB7" w:rsidRDefault="00B24CB7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6767 Charles St.   Rockford, IL 61108</w:t>
            </w:r>
          </w:p>
          <w:p w14:paraId="42454EB2" w14:textId="77777777" w:rsidR="00B24CB7" w:rsidRDefault="00B24CB7">
            <w:r>
              <w:rPr>
                <w:rFonts w:ascii="Arial" w:hAnsi="Arial" w:cs="Arial"/>
                <w:sz w:val="20"/>
              </w:rPr>
              <w:t xml:space="preserve">(815) 394-1516     </w:t>
            </w:r>
            <w:proofErr w:type="gramStart"/>
            <w:r>
              <w:rPr>
                <w:rFonts w:ascii="Arial" w:hAnsi="Arial" w:cs="Arial"/>
                <w:sz w:val="20"/>
              </w:rPr>
              <w:t>FAX(</w:t>
            </w:r>
            <w:proofErr w:type="gramEnd"/>
            <w:r>
              <w:rPr>
                <w:rFonts w:ascii="Arial" w:hAnsi="Arial" w:cs="Arial"/>
                <w:sz w:val="20"/>
              </w:rPr>
              <w:t>815)394-8975</w:t>
            </w:r>
          </w:p>
        </w:tc>
      </w:tr>
    </w:tbl>
    <w:tbl>
      <w:tblPr>
        <w:tblpPr w:leftFromText="180" w:rightFromText="180" w:vertAnchor="text" w:horzAnchor="page" w:tblpX="435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</w:tblGrid>
      <w:tr w:rsidR="00B24CB7" w14:paraId="5A4408B8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19D6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P.O. #: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3CEC5A" w14:textId="14BF417A" w:rsidR="00B24CB7" w:rsidRDefault="002875FE" w:rsidP="00BF6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</w:t>
            </w:r>
            <w:r w:rsidR="0032520B">
              <w:rPr>
                <w:rFonts w:ascii="Arial" w:hAnsi="Arial" w:cs="Arial"/>
                <w:sz w:val="28"/>
              </w:rPr>
              <w:t xml:space="preserve"> Totes</w:t>
            </w:r>
          </w:p>
        </w:tc>
      </w:tr>
      <w:tr w:rsidR="00B24CB7" w14:paraId="4ADA95DD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0F5461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250FC4" w14:textId="37D3E70A" w:rsidR="00B24CB7" w:rsidRDefault="006E05E6" w:rsidP="000B3A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11/07/19</w:t>
            </w:r>
          </w:p>
        </w:tc>
      </w:tr>
    </w:tbl>
    <w:p w14:paraId="3EB419F3" w14:textId="77777777" w:rsidR="00B24CB7" w:rsidRDefault="00B24CB7">
      <w:pPr>
        <w:tabs>
          <w:tab w:val="left" w:pos="1080"/>
        </w:tabs>
        <w:rPr>
          <w:rFonts w:ascii="Arial" w:hAnsi="Arial" w:cs="Arial"/>
        </w:rPr>
      </w:pPr>
    </w:p>
    <w:tbl>
      <w:tblPr>
        <w:tblW w:w="113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"/>
        <w:gridCol w:w="720"/>
        <w:gridCol w:w="4225"/>
        <w:gridCol w:w="1892"/>
        <w:gridCol w:w="1980"/>
        <w:gridCol w:w="1515"/>
        <w:gridCol w:w="90"/>
      </w:tblGrid>
      <w:tr w:rsidR="00B24CB7" w14:paraId="1CFA2B75" w14:textId="77777777" w:rsidTr="00C40948">
        <w:trPr>
          <w:gridAfter w:val="1"/>
          <w:wAfter w:w="90" w:type="dxa"/>
          <w:trHeight w:val="315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450E0" w14:textId="77777777" w:rsidR="00B24CB7" w:rsidRDefault="00B24CB7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73CC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24CB7" w14:paraId="7757BE11" w14:textId="77777777" w:rsidTr="00C40948">
        <w:trPr>
          <w:gridAfter w:val="1"/>
          <w:wAfter w:w="90" w:type="dxa"/>
          <w:trHeight w:val="1080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F48E" w14:textId="2BF345FF" w:rsidR="00B24CB7" w:rsidRDefault="006E05E6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GBag</w:t>
            </w:r>
            <w:proofErr w:type="spellEnd"/>
          </w:p>
          <w:p w14:paraId="4461F2E2" w14:textId="166B80F4" w:rsidR="0032520B" w:rsidRDefault="0032520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r w:rsidR="006E05E6">
              <w:rPr>
                <w:rFonts w:ascii="Arial" w:hAnsi="Arial" w:cs="Arial"/>
              </w:rPr>
              <w:t>Anna Hanna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F9799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B24CB7" w14:paraId="5328AD6E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38B2E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71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427A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 PRICE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15DD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EXTENTION</w:t>
            </w:r>
          </w:p>
        </w:tc>
      </w:tr>
      <w:tr w:rsidR="00B24CB7" w14:paraId="2CF521EA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A922F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7AFC30" w14:textId="7F49854A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Big Flower Circle</w:t>
            </w:r>
          </w:p>
          <w:p w14:paraId="428B6649" w14:textId="050A59E9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Adams </w:t>
            </w:r>
            <w:proofErr w:type="spellStart"/>
            <w:r>
              <w:rPr>
                <w:rFonts w:ascii="Arial" w:hAnsi="Arial" w:cs="Arial"/>
              </w:rPr>
              <w:t>Fairacre</w:t>
            </w:r>
            <w:proofErr w:type="spellEnd"/>
            <w:r>
              <w:rPr>
                <w:rFonts w:ascii="Arial" w:hAnsi="Arial" w:cs="Arial"/>
              </w:rPr>
              <w:t xml:space="preserve"> Farms</w:t>
            </w:r>
          </w:p>
          <w:p w14:paraId="7927E076" w14:textId="37BAEA2F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  <w:p w14:paraId="18B6DB87" w14:textId="6B659D9C" w:rsidR="002875FE" w:rsidRDefault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6E05E6">
              <w:rPr>
                <w:rFonts w:ascii="Arial" w:hAnsi="Arial" w:cs="Arial"/>
              </w:rPr>
              <w:t>PMS 362</w:t>
            </w:r>
            <w:r>
              <w:t xml:space="preserve"> </w:t>
            </w:r>
            <w:r>
              <w:rPr>
                <w:rFonts w:ascii="Arial" w:hAnsi="Arial" w:cs="Arial"/>
              </w:rPr>
              <w:t>Green</w:t>
            </w:r>
            <w:r w:rsidR="002875FE">
              <w:rPr>
                <w:rFonts w:ascii="Arial" w:hAnsi="Arial" w:cs="Arial"/>
              </w:rPr>
              <w:t xml:space="preserve"> Print on </w:t>
            </w:r>
            <w:r>
              <w:rPr>
                <w:rFonts w:ascii="Arial" w:hAnsi="Arial" w:cs="Arial"/>
              </w:rPr>
              <w:t>Natural Canvas</w:t>
            </w:r>
            <w:r w:rsidR="002875FE">
              <w:rPr>
                <w:rFonts w:ascii="Arial" w:hAnsi="Arial" w:cs="Arial"/>
              </w:rPr>
              <w:t xml:space="preserve"> Bags</w:t>
            </w:r>
          </w:p>
          <w:p w14:paraId="250488FE" w14:textId="62697D31" w:rsidR="00B24CB7" w:rsidRDefault="00B24CB7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83CAF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0CD931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3A5633" w14:paraId="49DE065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322E42D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4869B" w14:textId="77777777" w:rsidR="003A5633" w:rsidRDefault="003A5633" w:rsidP="00FB668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CF0E7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5F2ACDB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0A37" w14:paraId="4C5EBBA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14410CF1" w14:textId="6D7618D5" w:rsidR="00280A37" w:rsidRDefault="006E05E6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9A3B6A" w14:textId="05A9A21C" w:rsidR="00280A37" w:rsidRDefault="00797772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C1121 Cotton Canvas Bag - Natural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DE61E63" w14:textId="0BE9C8E1" w:rsidR="00280A37" w:rsidRDefault="006E05E6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2.19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0287D61" w14:textId="03DDF4BE" w:rsidR="00280A37" w:rsidRDefault="006E05E6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5475.00</w:t>
            </w:r>
          </w:p>
        </w:tc>
      </w:tr>
      <w:tr w:rsidR="002875FE" w14:paraId="1B6F0E7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E68A032" w14:textId="701415D4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ED68724" w14:textId="22534894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70B35FC" w14:textId="74740791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422F072" w14:textId="0CB0E77F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27F223D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282694B7" w14:textId="399264AF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B23EE85" w14:textId="58CFDE5C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C824D70" w14:textId="4D412FB4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0DE1BBE6" w14:textId="651AB93C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3AEA2CB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FE52DD0" w14:textId="765F5EC0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61B8A76" w14:textId="61EDAEFF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99B9B1F" w14:textId="37480B7E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19ACE53" w14:textId="15C164E3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3328D62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52E3D6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FB58D7" w14:textId="4D964B78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C109E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8662F13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1F4EA90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16D172E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1F1BA6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1748447" w14:textId="3FF1CA6A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E034A85" w14:textId="3E81C473" w:rsidR="002875FE" w:rsidRDefault="006E05E6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5475.00</w:t>
            </w:r>
          </w:p>
        </w:tc>
      </w:tr>
      <w:tr w:rsidR="002875FE" w14:paraId="026C866C" w14:textId="77777777" w:rsidTr="00C40948">
        <w:trPr>
          <w:gridAfter w:val="1"/>
          <w:wAfter w:w="90" w:type="dxa"/>
          <w:trHeight w:val="906"/>
        </w:trPr>
        <w:tc>
          <w:tcPr>
            <w:tcW w:w="11232" w:type="dxa"/>
            <w:gridSpan w:val="6"/>
          </w:tcPr>
          <w:p w14:paraId="6FC4E4B1" w14:textId="13D36BCA" w:rsidR="006E05E6" w:rsidRDefault="006E05E6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Shipping: $625</w:t>
            </w:r>
          </w:p>
          <w:p w14:paraId="0D2FEB8F" w14:textId="135A4FEA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2875FE" w14:paraId="546AC88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77" w:type="dxa"/>
          <w:trHeight w:val="600"/>
        </w:trPr>
        <w:tc>
          <w:tcPr>
            <w:tcW w:w="1620" w:type="dxa"/>
            <w:gridSpan w:val="2"/>
          </w:tcPr>
          <w:p w14:paraId="186D9CED" w14:textId="77777777" w:rsidR="002875FE" w:rsidRDefault="002875FE" w:rsidP="002875FE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b/>
                <w:bCs/>
                <w:sz w:val="20"/>
              </w:rPr>
            </w:pPr>
          </w:p>
          <w:p w14:paraId="4029F2B6" w14:textId="77777777" w:rsidR="002875FE" w:rsidRDefault="002875FE" w:rsidP="002875FE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SHIP TO:  </w:t>
            </w:r>
          </w:p>
        </w:tc>
        <w:tc>
          <w:tcPr>
            <w:tcW w:w="4225" w:type="dxa"/>
          </w:tcPr>
          <w:p w14:paraId="21A3AC07" w14:textId="77777777" w:rsidR="002875FE" w:rsidRDefault="002875FE" w:rsidP="002875FE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16A629B2" w14:textId="367AD755" w:rsidR="002875FE" w:rsidRDefault="002875FE" w:rsidP="002875FE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ADAMS FAIRACRE FARMS</w:t>
            </w:r>
          </w:p>
          <w:p w14:paraId="7F9A4AE8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Garrett Dyal</w:t>
            </w:r>
          </w:p>
          <w:p w14:paraId="5D389DCA" w14:textId="77777777" w:rsidR="002875FE" w:rsidRPr="00F26DF3" w:rsidRDefault="002875FE" w:rsidP="002875FE">
            <w:pPr>
              <w:pStyle w:val="Header"/>
              <w:tabs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F26DF3">
              <w:rPr>
                <w:rFonts w:ascii="Arial" w:hAnsi="Arial" w:cs="Arial"/>
              </w:rPr>
              <w:t>160 Old Post Road</w:t>
            </w:r>
          </w:p>
          <w:p w14:paraId="600A43CB" w14:textId="0137A4CA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F26DF3">
              <w:rPr>
                <w:rFonts w:ascii="Arial" w:hAnsi="Arial" w:cs="Arial"/>
              </w:rPr>
              <w:t>Wappinger, NY 12590</w:t>
            </w:r>
          </w:p>
          <w:p w14:paraId="24510CF5" w14:textId="271ADEBB" w:rsidR="002875FE" w:rsidRDefault="002875FE" w:rsidP="002875FE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</w:tbl>
    <w:p w14:paraId="1F9ACADE" w14:textId="77777777" w:rsidR="00B24CB7" w:rsidRDefault="00B24CB7"/>
    <w:sectPr w:rsidR="00B24CB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14E75" w14:textId="77777777" w:rsidR="003B7696" w:rsidRDefault="003B7696" w:rsidP="00B24CB7">
      <w:pPr>
        <w:pStyle w:val="Header"/>
      </w:pPr>
      <w:r>
        <w:separator/>
      </w:r>
    </w:p>
  </w:endnote>
  <w:endnote w:type="continuationSeparator" w:id="0">
    <w:p w14:paraId="36363F42" w14:textId="77777777" w:rsidR="003B7696" w:rsidRDefault="003B7696" w:rsidP="00B24C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Berolina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45B52" w14:textId="77777777" w:rsidR="003B7696" w:rsidRDefault="003B7696" w:rsidP="00B24CB7">
      <w:pPr>
        <w:pStyle w:val="Header"/>
      </w:pPr>
      <w:r>
        <w:separator/>
      </w:r>
    </w:p>
  </w:footnote>
  <w:footnote w:type="continuationSeparator" w:id="0">
    <w:p w14:paraId="11FA3C3C" w14:textId="77777777" w:rsidR="003B7696" w:rsidRDefault="003B7696" w:rsidP="00B24CB7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C"/>
    <w:rsid w:val="0009121C"/>
    <w:rsid w:val="00096310"/>
    <w:rsid w:val="000B24C0"/>
    <w:rsid w:val="000B3ABD"/>
    <w:rsid w:val="000C1647"/>
    <w:rsid w:val="000E2870"/>
    <w:rsid w:val="000E7EA5"/>
    <w:rsid w:val="000F08F3"/>
    <w:rsid w:val="00102CDB"/>
    <w:rsid w:val="00116207"/>
    <w:rsid w:val="001511DC"/>
    <w:rsid w:val="00162D0B"/>
    <w:rsid w:val="0018449A"/>
    <w:rsid w:val="001C020A"/>
    <w:rsid w:val="001E1F44"/>
    <w:rsid w:val="001E3943"/>
    <w:rsid w:val="001F0737"/>
    <w:rsid w:val="00276887"/>
    <w:rsid w:val="00280A37"/>
    <w:rsid w:val="002875FE"/>
    <w:rsid w:val="002B75E6"/>
    <w:rsid w:val="002F7EDE"/>
    <w:rsid w:val="00302249"/>
    <w:rsid w:val="00310C78"/>
    <w:rsid w:val="00323274"/>
    <w:rsid w:val="0032520B"/>
    <w:rsid w:val="00361BC1"/>
    <w:rsid w:val="003A5633"/>
    <w:rsid w:val="003B7696"/>
    <w:rsid w:val="004649D8"/>
    <w:rsid w:val="00482CE9"/>
    <w:rsid w:val="004E094A"/>
    <w:rsid w:val="004E305A"/>
    <w:rsid w:val="004F1B20"/>
    <w:rsid w:val="00570FB1"/>
    <w:rsid w:val="00575ADA"/>
    <w:rsid w:val="00592757"/>
    <w:rsid w:val="005B3F5A"/>
    <w:rsid w:val="005C0560"/>
    <w:rsid w:val="005E1F9E"/>
    <w:rsid w:val="00613978"/>
    <w:rsid w:val="006168E1"/>
    <w:rsid w:val="00620893"/>
    <w:rsid w:val="00640F0A"/>
    <w:rsid w:val="00657183"/>
    <w:rsid w:val="00682995"/>
    <w:rsid w:val="006A7FD1"/>
    <w:rsid w:val="006E05E6"/>
    <w:rsid w:val="006F469C"/>
    <w:rsid w:val="006F4982"/>
    <w:rsid w:val="007212A6"/>
    <w:rsid w:val="00724FF0"/>
    <w:rsid w:val="00736939"/>
    <w:rsid w:val="00797772"/>
    <w:rsid w:val="007A1623"/>
    <w:rsid w:val="007A1E60"/>
    <w:rsid w:val="00833872"/>
    <w:rsid w:val="00834881"/>
    <w:rsid w:val="00852019"/>
    <w:rsid w:val="00863223"/>
    <w:rsid w:val="00865B67"/>
    <w:rsid w:val="00877A07"/>
    <w:rsid w:val="008A3F1C"/>
    <w:rsid w:val="008B52FA"/>
    <w:rsid w:val="008C05CE"/>
    <w:rsid w:val="008D38B4"/>
    <w:rsid w:val="008E13B3"/>
    <w:rsid w:val="0096286E"/>
    <w:rsid w:val="00986F08"/>
    <w:rsid w:val="009F2C06"/>
    <w:rsid w:val="00A07536"/>
    <w:rsid w:val="00A10703"/>
    <w:rsid w:val="00A245C6"/>
    <w:rsid w:val="00A347FA"/>
    <w:rsid w:val="00A44B4C"/>
    <w:rsid w:val="00A460C0"/>
    <w:rsid w:val="00A63A36"/>
    <w:rsid w:val="00A82EA5"/>
    <w:rsid w:val="00AA0854"/>
    <w:rsid w:val="00AD515C"/>
    <w:rsid w:val="00AF2E35"/>
    <w:rsid w:val="00AF5184"/>
    <w:rsid w:val="00AF5405"/>
    <w:rsid w:val="00B242B2"/>
    <w:rsid w:val="00B24CB7"/>
    <w:rsid w:val="00B363CF"/>
    <w:rsid w:val="00B374C9"/>
    <w:rsid w:val="00B43156"/>
    <w:rsid w:val="00B73A09"/>
    <w:rsid w:val="00B94BD7"/>
    <w:rsid w:val="00BC350B"/>
    <w:rsid w:val="00BD1D2F"/>
    <w:rsid w:val="00BF6777"/>
    <w:rsid w:val="00C40948"/>
    <w:rsid w:val="00C50054"/>
    <w:rsid w:val="00C542CC"/>
    <w:rsid w:val="00C55EBC"/>
    <w:rsid w:val="00C94FE9"/>
    <w:rsid w:val="00D534B8"/>
    <w:rsid w:val="00D56523"/>
    <w:rsid w:val="00D65E8F"/>
    <w:rsid w:val="00D804AD"/>
    <w:rsid w:val="00D93DC2"/>
    <w:rsid w:val="00D97182"/>
    <w:rsid w:val="00DA5221"/>
    <w:rsid w:val="00DB2ADA"/>
    <w:rsid w:val="00DD6102"/>
    <w:rsid w:val="00DD7A45"/>
    <w:rsid w:val="00E10F34"/>
    <w:rsid w:val="00E40489"/>
    <w:rsid w:val="00E67D55"/>
    <w:rsid w:val="00E8640B"/>
    <w:rsid w:val="00E87780"/>
    <w:rsid w:val="00E93EF9"/>
    <w:rsid w:val="00E96EFC"/>
    <w:rsid w:val="00EB4189"/>
    <w:rsid w:val="00EC5A5F"/>
    <w:rsid w:val="00ED2492"/>
    <w:rsid w:val="00ED2494"/>
    <w:rsid w:val="00ED5D03"/>
    <w:rsid w:val="00EE4B96"/>
    <w:rsid w:val="00EF04D7"/>
    <w:rsid w:val="00EF5FA4"/>
    <w:rsid w:val="00F00F00"/>
    <w:rsid w:val="00F068B4"/>
    <w:rsid w:val="00F06C12"/>
    <w:rsid w:val="00F707E6"/>
    <w:rsid w:val="00F73C6C"/>
    <w:rsid w:val="00FA471A"/>
    <w:rsid w:val="00FB6689"/>
    <w:rsid w:val="00FC34C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473E"/>
  <w15:docId w15:val="{EBA104C6-EFA0-43C2-8086-6302F25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customStyle="1" w:styleId="HeaderChar">
    <w:name w:val="Header Char"/>
    <w:link w:val="Header"/>
    <w:semiHidden/>
    <w:rsid w:val="000E7EA5"/>
    <w:rPr>
      <w:sz w:val="24"/>
      <w:szCs w:val="24"/>
    </w:rPr>
  </w:style>
  <w:style w:type="paragraph" w:styleId="NoSpacing">
    <w:name w:val="No Spacing"/>
    <w:uiPriority w:val="1"/>
    <w:qFormat/>
    <w:rsid w:val="001844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%20DeCastris\Application%20Data\Microsoft\Templates\PURCHASE%20ORD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ORDER1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James DeCastris</dc:creator>
  <cp:keywords/>
  <dc:description/>
  <cp:lastModifiedBy>Anna Hanna</cp:lastModifiedBy>
  <cp:revision>2</cp:revision>
  <cp:lastPrinted>2005-09-07T16:42:00Z</cp:lastPrinted>
  <dcterms:created xsi:type="dcterms:W3CDTF">2019-11-08T00:20:00Z</dcterms:created>
  <dcterms:modified xsi:type="dcterms:W3CDTF">2019-11-08T00:20:00Z</dcterms:modified>
</cp:coreProperties>
</file>